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2C85" w:rsidR="00DE2C85" w:rsidP="00DE2C85" w:rsidRDefault="00DE2C85" w14:paraId="1920F888" w14:textId="77777777">
      <w:pPr>
        <w:pStyle w:val="Rubrik1"/>
        <w:spacing w:line="360" w:lineRule="auto"/>
      </w:pPr>
      <w:r w:rsidRPr="00DE2C85">
        <w:t>Informationsblankett - uppföljningsresa  </w:t>
      </w:r>
    </w:p>
    <w:p w:rsidRPr="00DE2C85" w:rsidR="00DE2C85" w:rsidP="00DE2C85" w:rsidRDefault="00DE2C85" w14:paraId="20EB2F48" w14:textId="77777777">
      <w:pPr>
        <w:pStyle w:val="Text"/>
        <w:spacing w:line="360" w:lineRule="auto"/>
      </w:pPr>
      <w:r w:rsidRPr="00DE2C85">
        <w:t>Denna blankett måste vara inskickad till MyRight senast 30 dagar innan avresa och innan ni beställer flygresa från Tranås Resebyrå.  </w:t>
      </w:r>
    </w:p>
    <w:p w:rsidRPr="00DE2C85" w:rsidR="00DE2C85" w:rsidP="00DE2C85" w:rsidRDefault="00DE2C85" w14:paraId="7981A7A2" w14:textId="77777777">
      <w:pPr>
        <w:pStyle w:val="Rubrik2"/>
        <w:numPr>
          <w:ilvl w:val="0"/>
          <w:numId w:val="33"/>
        </w:numPr>
        <w:spacing w:line="360" w:lineRule="auto"/>
      </w:pPr>
      <w:r w:rsidRPr="00DE2C85">
        <w:t>Allmän information om resan </w:t>
      </w:r>
    </w:p>
    <w:p w:rsidRPr="00DE2C85" w:rsidR="00DE2C85" w:rsidP="00DE2C85" w:rsidRDefault="00DE2C85" w14:paraId="7E08E0D1" w14:textId="77777777">
      <w:pPr>
        <w:pStyle w:val="Text"/>
        <w:spacing w:line="360" w:lineRule="auto"/>
      </w:pPr>
      <w:r w:rsidRPr="00DE2C85">
        <w:t>Medlemsorganisation: </w:t>
      </w:r>
    </w:p>
    <w:p w:rsidRPr="00DE2C85" w:rsidR="00DE2C85" w:rsidP="00DE2C85" w:rsidRDefault="00DE2C85" w14:paraId="35A5B294" w14:textId="77777777">
      <w:pPr>
        <w:pStyle w:val="Text"/>
        <w:spacing w:line="360" w:lineRule="auto"/>
      </w:pPr>
      <w:r w:rsidRPr="00DE2C85">
        <w:t>Projektnummer: </w:t>
      </w:r>
    </w:p>
    <w:p w:rsidRPr="00DE2C85" w:rsidR="00DE2C85" w:rsidP="00DE2C85" w:rsidRDefault="00DE2C85" w14:paraId="30C0ACF6" w14:textId="330244A8">
      <w:pPr>
        <w:pStyle w:val="Text"/>
        <w:spacing w:line="360" w:lineRule="auto"/>
      </w:pPr>
      <w:r w:rsidR="00DE2C85">
        <w:rPr/>
        <w:t>Datum för </w:t>
      </w:r>
      <w:r w:rsidR="00DE2C85">
        <w:rPr/>
        <w:t>resan:</w:t>
      </w:r>
      <w:r w:rsidR="00DE2C85">
        <w:rPr/>
        <w:t> </w:t>
      </w:r>
    </w:p>
    <w:p w:rsidRPr="00DE2C85" w:rsidR="00DE2C85" w:rsidP="00DE2C85" w:rsidRDefault="00DE2C85" w14:paraId="6AB820FF" w14:textId="77777777">
      <w:pPr>
        <w:pStyle w:val="Text"/>
        <w:spacing w:line="360" w:lineRule="auto"/>
      </w:pPr>
      <w:r w:rsidRPr="00DE2C85">
        <w:t>Land: </w:t>
      </w:r>
    </w:p>
    <w:p w:rsidRPr="00DE2C85" w:rsidR="00DE2C85" w:rsidP="00DE2C85" w:rsidRDefault="00DE2C85" w14:paraId="34D6C95A" w14:textId="77777777">
      <w:pPr>
        <w:pStyle w:val="Rubrik2"/>
        <w:numPr>
          <w:ilvl w:val="0"/>
          <w:numId w:val="33"/>
        </w:numPr>
        <w:spacing w:line="360" w:lineRule="auto"/>
      </w:pPr>
      <w:r w:rsidRPr="00DE2C85">
        <w:t>Vilka är det som ska resa? </w:t>
      </w:r>
    </w:p>
    <w:p w:rsidRPr="00DE2C85" w:rsidR="00DE2C85" w:rsidP="00DE2C85" w:rsidRDefault="00DE2C85" w14:paraId="2EF75F0F" w14:textId="77777777">
      <w:pPr>
        <w:pStyle w:val="Rubrik3"/>
        <w:spacing w:line="360" w:lineRule="auto"/>
      </w:pPr>
      <w:r w:rsidRPr="230CBBD3" w:rsidR="00DE2C85">
        <w:rPr>
          <w:noProof w:val="0"/>
          <w:lang w:val="sv-SE"/>
        </w:rPr>
        <w:t>Resenär</w:t>
      </w:r>
      <w:r w:rsidRPr="230CBBD3" w:rsidR="00DE2C85">
        <w:rPr>
          <w:noProof w:val="0"/>
          <w:lang w:val="sv-SE"/>
        </w:rPr>
        <w:t> 1</w:t>
      </w:r>
      <w:r>
        <w:tab/>
      </w:r>
      <w:r w:rsidR="00DE2C85">
        <w:rPr/>
        <w:t> </w:t>
      </w:r>
    </w:p>
    <w:p w:rsidRPr="00DE2C85" w:rsidR="00DE2C85" w:rsidP="00DE2C85" w:rsidRDefault="00DE2C85" w14:paraId="6306825C" w14:textId="77777777">
      <w:pPr>
        <w:pStyle w:val="Text"/>
        <w:spacing w:line="360" w:lineRule="auto"/>
      </w:pPr>
      <w:r w:rsidRPr="00DE2C85">
        <w:t>Förnamn och efternamn: </w:t>
      </w:r>
    </w:p>
    <w:p w:rsidRPr="00DE2C85" w:rsidR="00DE2C85" w:rsidP="00DE2C85" w:rsidRDefault="00DE2C85" w14:paraId="0BC4014E" w14:textId="77777777">
      <w:pPr>
        <w:pStyle w:val="Text"/>
        <w:spacing w:line="360" w:lineRule="auto"/>
      </w:pPr>
      <w:r w:rsidRPr="00DE2C85">
        <w:t>Personnummer:  </w:t>
      </w:r>
    </w:p>
    <w:p w:rsidRPr="00DE2C85" w:rsidR="00DE2C85" w:rsidP="00DE2C85" w:rsidRDefault="00DE2C85" w14:paraId="7972C6CE" w14:textId="77777777">
      <w:pPr>
        <w:pStyle w:val="Text"/>
        <w:spacing w:line="360" w:lineRule="auto"/>
      </w:pPr>
      <w:r w:rsidRPr="00DE2C85">
        <w:t>Adress, postnummer och postadress: </w:t>
      </w:r>
    </w:p>
    <w:p w:rsidRPr="00DE2C85" w:rsidR="00DE2C85" w:rsidP="00DE2C85" w:rsidRDefault="00DE2C85" w14:paraId="4341B2E3" w14:textId="77777777">
      <w:pPr>
        <w:pStyle w:val="Text"/>
        <w:spacing w:line="360" w:lineRule="auto"/>
      </w:pPr>
      <w:r w:rsidRPr="00DE2C85">
        <w:t>Telefonnummer:  </w:t>
      </w:r>
    </w:p>
    <w:p w:rsidRPr="00DE2C85" w:rsidR="00DE2C85" w:rsidP="00DE2C85" w:rsidRDefault="00DE2C85" w14:paraId="4A789797" w14:textId="77777777">
      <w:pPr>
        <w:pStyle w:val="Text"/>
        <w:spacing w:line="360" w:lineRule="auto"/>
      </w:pPr>
      <w:r w:rsidRPr="00DE2C85">
        <w:t>E-postadress: </w:t>
      </w:r>
    </w:p>
    <w:p w:rsidRPr="00DE2C85" w:rsidR="00DE2C85" w:rsidP="230CBBD3" w:rsidRDefault="00DE2C85" w14:paraId="0F5C4FA1" w14:textId="77777777">
      <w:pPr>
        <w:pStyle w:val="Rubrik3"/>
        <w:spacing w:line="360" w:lineRule="auto"/>
        <w:rPr>
          <w:noProof w:val="0"/>
          <w:lang w:val="sv-SE"/>
        </w:rPr>
      </w:pPr>
      <w:r w:rsidRPr="230CBBD3" w:rsidR="00DE2C85">
        <w:rPr>
          <w:noProof w:val="0"/>
          <w:lang w:val="sv-SE"/>
        </w:rPr>
        <w:t>Resenär</w:t>
      </w:r>
      <w:r w:rsidRPr="230CBBD3" w:rsidR="00DE2C85">
        <w:rPr>
          <w:noProof w:val="0"/>
          <w:lang w:val="sv-SE"/>
        </w:rPr>
        <w:t> 2 </w:t>
      </w:r>
    </w:p>
    <w:p w:rsidRPr="00DE2C85" w:rsidR="00DE2C85" w:rsidP="00DE2C85" w:rsidRDefault="00DE2C85" w14:paraId="636789CF" w14:textId="77777777">
      <w:pPr>
        <w:pStyle w:val="Text"/>
        <w:spacing w:line="360" w:lineRule="auto"/>
      </w:pPr>
      <w:r w:rsidRPr="00DE2C85">
        <w:t>Förnamn och efternamn: </w:t>
      </w:r>
    </w:p>
    <w:p w:rsidRPr="00DE2C85" w:rsidR="00DE2C85" w:rsidP="00DE2C85" w:rsidRDefault="00DE2C85" w14:paraId="161EBE7E" w14:textId="77777777">
      <w:pPr>
        <w:pStyle w:val="Text"/>
        <w:spacing w:line="360" w:lineRule="auto"/>
      </w:pPr>
      <w:r w:rsidRPr="00DE2C85">
        <w:t>Personnummer: </w:t>
      </w:r>
    </w:p>
    <w:p w:rsidRPr="00DE2C85" w:rsidR="00DE2C85" w:rsidP="00DE2C85" w:rsidRDefault="00DE2C85" w14:paraId="347E97A7" w14:textId="77777777">
      <w:pPr>
        <w:pStyle w:val="Text"/>
        <w:spacing w:line="360" w:lineRule="auto"/>
      </w:pPr>
      <w:r w:rsidRPr="00DE2C85">
        <w:t>Adress, postnummer och postadress: </w:t>
      </w:r>
    </w:p>
    <w:p w:rsidRPr="00DE2C85" w:rsidR="00DE2C85" w:rsidP="00DE2C85" w:rsidRDefault="00DE2C85" w14:paraId="778CBE20" w14:textId="77777777">
      <w:pPr>
        <w:pStyle w:val="Text"/>
        <w:spacing w:line="360" w:lineRule="auto"/>
      </w:pPr>
      <w:r w:rsidRPr="00DE2C85">
        <w:t>Telefonnummer:  </w:t>
      </w:r>
    </w:p>
    <w:p w:rsidRPr="00DE2C85" w:rsidR="00DE2C85" w:rsidP="00DE2C85" w:rsidRDefault="00DE2C85" w14:paraId="6D66D75F" w14:textId="77777777">
      <w:pPr>
        <w:pStyle w:val="Text"/>
        <w:spacing w:line="360" w:lineRule="auto"/>
      </w:pPr>
      <w:r w:rsidRPr="00DE2C85">
        <w:t>E-postadress: </w:t>
      </w:r>
    </w:p>
    <w:p w:rsidRPr="00DE2C85" w:rsidR="00DE2C85" w:rsidP="00DE2C85" w:rsidRDefault="00DE2C85" w14:paraId="1D613A32" w14:textId="77777777">
      <w:pPr>
        <w:pStyle w:val="Rubrik2"/>
        <w:numPr>
          <w:ilvl w:val="0"/>
          <w:numId w:val="33"/>
        </w:numPr>
        <w:spacing w:line="360" w:lineRule="auto"/>
      </w:pPr>
      <w:r w:rsidRPr="00DE2C85">
        <w:t>Ledsagare och assistenter </w:t>
      </w:r>
    </w:p>
    <w:p w:rsidRPr="00DE2C85" w:rsidR="00DE2C85" w:rsidP="00DE2C85" w:rsidRDefault="00DE2C85" w14:paraId="36024C2F" w14:textId="77777777">
      <w:pPr>
        <w:pStyle w:val="Rubrik3"/>
        <w:spacing w:line="360" w:lineRule="auto"/>
      </w:pPr>
      <w:r w:rsidR="00DE2C85">
        <w:rPr/>
        <w:t> </w:t>
      </w:r>
    </w:p>
    <w:p w:rsidRPr="00DE2C85" w:rsidR="00DE2C85" w:rsidP="230CBBD3" w:rsidRDefault="00DE2C85" w14:paraId="11316D83" w14:textId="77777777">
      <w:pPr>
        <w:pStyle w:val="Rubrik3"/>
        <w:spacing w:line="360" w:lineRule="auto"/>
        <w:rPr>
          <w:noProof w:val="0"/>
          <w:lang w:val="sv-SE"/>
        </w:rPr>
      </w:pPr>
      <w:r w:rsidRPr="230CBBD3" w:rsidR="00DE2C85">
        <w:rPr>
          <w:noProof w:val="0"/>
          <w:lang w:val="sv-SE"/>
        </w:rPr>
        <w:t>Ledsagare</w:t>
      </w:r>
      <w:r w:rsidRPr="230CBBD3" w:rsidR="00DE2C85">
        <w:rPr>
          <w:noProof w:val="0"/>
          <w:lang w:val="sv-SE"/>
        </w:rPr>
        <w:t>/</w:t>
      </w:r>
      <w:r w:rsidRPr="230CBBD3" w:rsidR="00DE2C85">
        <w:rPr>
          <w:noProof w:val="0"/>
          <w:lang w:val="sv-SE"/>
        </w:rPr>
        <w:t>assistent</w:t>
      </w:r>
      <w:r w:rsidRPr="230CBBD3" w:rsidR="00DE2C85">
        <w:rPr>
          <w:noProof w:val="0"/>
          <w:lang w:val="sv-SE"/>
        </w:rPr>
        <w:t xml:space="preserve"> 1  </w:t>
      </w:r>
    </w:p>
    <w:p w:rsidRPr="00DE2C85" w:rsidR="00DE2C85" w:rsidP="00DE2C85" w:rsidRDefault="00DE2C85" w14:paraId="3042E42D" w14:textId="77777777">
      <w:pPr>
        <w:pStyle w:val="Text"/>
        <w:spacing w:line="360" w:lineRule="auto"/>
      </w:pPr>
      <w:r w:rsidRPr="00DE2C85">
        <w:t>Vem ska du assistera eller ledsaga: </w:t>
      </w:r>
    </w:p>
    <w:p w:rsidRPr="00DE2C85" w:rsidR="00DE2C85" w:rsidP="00DE2C85" w:rsidRDefault="00DE2C85" w14:paraId="113864EC" w14:textId="77777777">
      <w:pPr>
        <w:pStyle w:val="Text"/>
        <w:spacing w:line="360" w:lineRule="auto"/>
      </w:pPr>
      <w:r w:rsidRPr="00DE2C85">
        <w:t>Förnamn och efternamn: </w:t>
      </w:r>
    </w:p>
    <w:p w:rsidRPr="00DE2C85" w:rsidR="00DE2C85" w:rsidP="00DE2C85" w:rsidRDefault="00DE2C85" w14:paraId="3B846BA8" w14:textId="77777777">
      <w:pPr>
        <w:pStyle w:val="Text"/>
        <w:spacing w:line="360" w:lineRule="auto"/>
      </w:pPr>
      <w:r w:rsidRPr="00DE2C85">
        <w:t>Personnummer:  </w:t>
      </w:r>
    </w:p>
    <w:p w:rsidRPr="00DE2C85" w:rsidR="00DE2C85" w:rsidP="00DE2C85" w:rsidRDefault="00DE2C85" w14:paraId="6222CF2A" w14:textId="77777777">
      <w:pPr>
        <w:pStyle w:val="Text"/>
        <w:spacing w:line="360" w:lineRule="auto"/>
      </w:pPr>
      <w:r w:rsidRPr="00DE2C85">
        <w:t>Adress, postnummer och postadress: </w:t>
      </w:r>
    </w:p>
    <w:p w:rsidRPr="00DE2C85" w:rsidR="00DE2C85" w:rsidP="00DE2C85" w:rsidRDefault="00DE2C85" w14:paraId="6C7274DE" w14:textId="77777777">
      <w:pPr>
        <w:pStyle w:val="Text"/>
        <w:spacing w:line="360" w:lineRule="auto"/>
      </w:pPr>
      <w:r w:rsidRPr="00DE2C85">
        <w:t>Telefonnummer:  </w:t>
      </w:r>
    </w:p>
    <w:p w:rsidRPr="00DE2C85" w:rsidR="00DE2C85" w:rsidP="00DE2C85" w:rsidRDefault="00DE2C85" w14:paraId="7DFA5717" w14:textId="77777777">
      <w:pPr>
        <w:pStyle w:val="Text"/>
        <w:spacing w:line="360" w:lineRule="auto"/>
      </w:pPr>
      <w:r w:rsidRPr="00DE2C85">
        <w:t>E-postadress: </w:t>
      </w:r>
    </w:p>
    <w:p w:rsidRPr="00DE2C85" w:rsidR="00DE2C85" w:rsidP="00DE2C85" w:rsidRDefault="00DE2C85" w14:paraId="07EC03AC" w14:textId="77777777">
      <w:pPr>
        <w:pStyle w:val="Rubrik3"/>
        <w:spacing w:line="360" w:lineRule="auto"/>
      </w:pPr>
      <w:r w:rsidR="00DE2C85">
        <w:rPr/>
        <w:t> </w:t>
      </w:r>
    </w:p>
    <w:p w:rsidRPr="00DE2C85" w:rsidR="00DE2C85" w:rsidP="230CBBD3" w:rsidRDefault="00DE2C85" w14:paraId="045589C5" w14:textId="77777777">
      <w:pPr>
        <w:pStyle w:val="Rubrik3"/>
        <w:spacing w:line="360" w:lineRule="auto"/>
        <w:rPr>
          <w:noProof w:val="0"/>
          <w:lang w:val="sv-SE"/>
        </w:rPr>
      </w:pPr>
      <w:r w:rsidRPr="230CBBD3" w:rsidR="00DE2C85">
        <w:rPr>
          <w:noProof w:val="0"/>
          <w:lang w:val="sv-SE"/>
        </w:rPr>
        <w:t>Ledsagare</w:t>
      </w:r>
      <w:r w:rsidRPr="230CBBD3" w:rsidR="00DE2C85">
        <w:rPr>
          <w:noProof w:val="0"/>
          <w:lang w:val="sv-SE"/>
        </w:rPr>
        <w:t>/</w:t>
      </w:r>
      <w:r w:rsidRPr="230CBBD3" w:rsidR="00DE2C85">
        <w:rPr>
          <w:noProof w:val="0"/>
          <w:lang w:val="sv-SE"/>
        </w:rPr>
        <w:t>assistent</w:t>
      </w:r>
      <w:r w:rsidRPr="230CBBD3" w:rsidR="00DE2C85">
        <w:rPr>
          <w:noProof w:val="0"/>
          <w:lang w:val="sv-SE"/>
        </w:rPr>
        <w:t xml:space="preserve"> 2 </w:t>
      </w:r>
    </w:p>
    <w:p w:rsidRPr="00DE2C85" w:rsidR="00DE2C85" w:rsidP="00DE2C85" w:rsidRDefault="00DE2C85" w14:paraId="60930B74" w14:textId="77777777">
      <w:pPr>
        <w:pStyle w:val="Text"/>
        <w:spacing w:line="360" w:lineRule="auto"/>
      </w:pPr>
      <w:r w:rsidRPr="00DE2C85">
        <w:t>Vem ska du assistera eller ledsaga: </w:t>
      </w:r>
    </w:p>
    <w:p w:rsidRPr="00DE2C85" w:rsidR="00DE2C85" w:rsidP="00DE2C85" w:rsidRDefault="00DE2C85" w14:paraId="042B4686" w14:textId="77777777">
      <w:pPr>
        <w:pStyle w:val="Text"/>
        <w:spacing w:line="360" w:lineRule="auto"/>
      </w:pPr>
      <w:r w:rsidRPr="00DE2C85">
        <w:t>Förnamn och efternamn: </w:t>
      </w:r>
    </w:p>
    <w:p w:rsidRPr="00DE2C85" w:rsidR="00DE2C85" w:rsidP="00DE2C85" w:rsidRDefault="00DE2C85" w14:paraId="0B3D2CF1" w14:textId="77777777">
      <w:pPr>
        <w:pStyle w:val="Text"/>
        <w:spacing w:line="360" w:lineRule="auto"/>
      </w:pPr>
      <w:r w:rsidRPr="00DE2C85">
        <w:t>Personnummer: </w:t>
      </w:r>
    </w:p>
    <w:p w:rsidRPr="00DE2C85" w:rsidR="00DE2C85" w:rsidP="00DE2C85" w:rsidRDefault="00DE2C85" w14:paraId="44F1DE1C" w14:textId="77777777">
      <w:pPr>
        <w:pStyle w:val="Text"/>
        <w:spacing w:line="360" w:lineRule="auto"/>
      </w:pPr>
      <w:r w:rsidRPr="00DE2C85">
        <w:t>Adress, postnummer och postadress: </w:t>
      </w:r>
    </w:p>
    <w:p w:rsidRPr="00DE2C85" w:rsidR="00DE2C85" w:rsidP="00DE2C85" w:rsidRDefault="00DE2C85" w14:paraId="609D7F27" w14:textId="4B2D4AE4">
      <w:pPr>
        <w:pStyle w:val="Text"/>
        <w:spacing w:line="360" w:lineRule="auto"/>
      </w:pPr>
      <w:r w:rsidRPr="00DE2C85">
        <w:t>Telefonnummer: </w:t>
      </w:r>
    </w:p>
    <w:p w:rsidRPr="00DE2C85" w:rsidR="00DE2C85" w:rsidP="00DE2C85" w:rsidRDefault="00DE2C85" w14:paraId="1523E126" w14:textId="77777777">
      <w:pPr>
        <w:pStyle w:val="Rubrik2"/>
        <w:numPr>
          <w:ilvl w:val="0"/>
          <w:numId w:val="33"/>
        </w:numPr>
        <w:spacing w:line="360" w:lineRule="auto"/>
      </w:pPr>
      <w:r w:rsidRPr="00DE2C85">
        <w:t>Resebudget  </w:t>
      </w:r>
    </w:p>
    <w:p w:rsidRPr="00DE2C85" w:rsidR="00DE2C85" w:rsidP="00DE2C85" w:rsidRDefault="00DE2C85" w14:paraId="1C812A73" w14:textId="77777777">
      <w:pPr>
        <w:pStyle w:val="Text"/>
        <w:spacing w:line="360" w:lineRule="auto"/>
      </w:pPr>
      <w:r w:rsidR="00DE2C85">
        <w:rPr/>
        <w:t>Alla projektgrupper har en tilldelad MO-budget. Se </w:t>
      </w:r>
      <w:r w:rsidR="00DE2C85">
        <w:rPr/>
        <w:t>MyRights</w:t>
      </w:r>
      <w:r w:rsidR="00DE2C85">
        <w:rPr/>
        <w:t> riktlinjer för utlandsresor för vilka kostnader som kan och inte kan täckas av medel från MyRight.  </w:t>
      </w:r>
    </w:p>
    <w:p w:rsidRPr="00DE2C85" w:rsidR="00DE2C85" w:rsidP="00DE2C85" w:rsidRDefault="00DE2C85" w14:paraId="224647BC" w14:textId="77777777">
      <w:pPr>
        <w:pStyle w:val="Text"/>
        <w:spacing w:line="360" w:lineRule="auto"/>
      </w:pPr>
      <w:r w:rsidRPr="00DE2C85">
        <w:t>För att beräkna er resebudget ska ni använda följande mall. Observera att MyRight endast betalar ut kostnader som är inom ramen för er MO-budget.  </w:t>
      </w:r>
    </w:p>
    <w:p w:rsidRPr="00DE2C85" w:rsidR="00DE2C85" w:rsidP="00DE2C85" w:rsidRDefault="00DE2C85" w14:paraId="7D3AB57C" w14:textId="77777777">
      <w:pPr>
        <w:pStyle w:val="Text"/>
        <w:spacing w:line="360" w:lineRule="auto"/>
      </w:pPr>
      <w:r w:rsidR="00DE2C85">
        <w:rPr/>
        <w:t> </w:t>
      </w:r>
    </w:p>
    <w:p w:rsidRPr="00DE2C85" w:rsidR="00DE2C85" w:rsidP="00DE2C85" w:rsidRDefault="00DE2C85" w14:paraId="50514D1B" w14:textId="77777777">
      <w:pPr>
        <w:pStyle w:val="Text"/>
        <w:spacing w:line="360" w:lineRule="auto"/>
      </w:pPr>
      <w:r w:rsidR="00DE2C85">
        <w:rPr/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asta kostnader"/>
      </w:tblPr>
      <w:tblGrid>
        <w:gridCol w:w="4509"/>
        <w:gridCol w:w="4507"/>
      </w:tblGrid>
      <w:tr w:rsidRPr="00DE2C85" w:rsidR="00DE2C85" w:rsidTr="230CBBD3" w14:paraId="65CE1C00" w14:textId="77777777">
        <w:trPr>
          <w:trHeight w:val="285"/>
        </w:trPr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A07F6C6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Bekostnad</w:t>
            </w:r>
            <w:r w:rsidR="00DE2C85">
              <w:rPr/>
              <w:t> 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E92EE55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Kostnad</w:t>
            </w:r>
            <w:r w:rsidR="00DE2C85">
              <w:rPr/>
              <w:t> </w:t>
            </w:r>
          </w:p>
        </w:tc>
      </w:tr>
      <w:tr w:rsidRPr="00DE2C85" w:rsidR="00DE2C85" w:rsidTr="230CBBD3" w14:paraId="77E18E72" w14:textId="77777777">
        <w:trPr>
          <w:trHeight w:val="285"/>
        </w:trPr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2F152636" w14:textId="77777777">
            <w:pPr>
              <w:pStyle w:val="Text"/>
              <w:spacing w:line="360" w:lineRule="auto"/>
            </w:pPr>
            <w:r w:rsidR="00DE2C85">
              <w:rPr/>
              <w:t>Inrikesresa Sverige </w:t>
            </w:r>
            <w:r w:rsidR="00DE2C85">
              <w:rPr/>
              <w:t>ToR</w:t>
            </w:r>
            <w:r w:rsidR="00DE2C85">
              <w:rPr/>
              <w:t> (ex till flygplatsen) 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967A2E8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1FCF28A2" w14:textId="77777777">
        <w:trPr>
          <w:trHeight w:val="285"/>
        </w:trPr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2322A866" w14:textId="77777777">
            <w:pPr>
              <w:pStyle w:val="Text"/>
              <w:spacing w:line="360" w:lineRule="auto"/>
            </w:pPr>
            <w:r w:rsidR="00DE2C85">
              <w:rPr/>
              <w:t>Flygresa utrikes </w:t>
            </w:r>
            <w:r w:rsidR="00DE2C85">
              <w:rPr/>
              <w:t>ToR</w:t>
            </w:r>
            <w:r w:rsidR="00DE2C85">
              <w:rPr/>
              <w:t> 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03A303A3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74B3A14C" w14:textId="77777777">
        <w:trPr>
          <w:trHeight w:val="285"/>
        </w:trPr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69568CF7" w14:textId="77777777">
            <w:pPr>
              <w:pStyle w:val="Text"/>
              <w:spacing w:line="360" w:lineRule="auto"/>
            </w:pPr>
            <w:r w:rsidRPr="00DE2C85">
              <w:t>Resor i samarbetslandet (ex taxi från flygplatsen) 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386ACFD3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7BFF2939" w14:textId="77777777">
        <w:trPr>
          <w:trHeight w:val="285"/>
        </w:trPr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2A3FE409" w14:textId="77777777">
            <w:pPr>
              <w:pStyle w:val="Text"/>
              <w:spacing w:line="360" w:lineRule="auto"/>
            </w:pPr>
            <w:r w:rsidRPr="00DE2C85">
              <w:t>Vaccinationer 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01BF7D2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13F674F0" w14:textId="77777777">
        <w:trPr>
          <w:trHeight w:val="285"/>
        </w:trPr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06DD6C51" w14:textId="77777777">
            <w:pPr>
              <w:pStyle w:val="Text"/>
              <w:spacing w:line="360" w:lineRule="auto"/>
            </w:pPr>
            <w:r w:rsidRPr="00DE2C85">
              <w:t>Visum 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7911599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5FEACB80" w14:textId="77777777">
        <w:trPr>
          <w:trHeight w:val="285"/>
        </w:trPr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0F0D375" w14:textId="77777777">
            <w:pPr>
              <w:pStyle w:val="Text"/>
              <w:spacing w:line="360" w:lineRule="auto"/>
            </w:pPr>
            <w:r w:rsidRPr="00DE2C85">
              <w:t>Övrigt 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61ED1927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05C57ACF" w14:textId="77777777">
        <w:trPr>
          <w:trHeight w:val="315"/>
        </w:trPr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4D8DE1A3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Total</w:t>
            </w:r>
            <w:r w:rsidR="00DE2C85">
              <w:rPr/>
              <w:t> 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71618E2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</w:tbl>
    <w:p w:rsidRPr="00DE2C85" w:rsidR="00DE2C85" w:rsidP="230CBBD3" w:rsidRDefault="00DE2C85" w14:paraId="04050F79" w14:textId="77777777">
      <w:pPr>
        <w:pStyle w:val="Text"/>
        <w:spacing w:line="360" w:lineRule="auto"/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1814"/>
        <w:gridCol w:w="1422"/>
        <w:gridCol w:w="1822"/>
      </w:tblGrid>
      <w:tr w:rsidRPr="00DE2C85" w:rsidR="00DE2C85" w:rsidTr="230CBBD3" w14:paraId="12049D2E" w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12F583E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Bekostnad</w:t>
            </w: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205920B6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Kostnad/Dag</w:t>
            </w: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648A5F5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Antal dagar</w:t>
            </w: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7C13788C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Totalkostnad</w:t>
            </w:r>
            <w:r w:rsidR="00DE2C85">
              <w:rPr/>
              <w:t> </w:t>
            </w:r>
          </w:p>
        </w:tc>
      </w:tr>
      <w:tr w:rsidRPr="00DE2C85" w:rsidR="00DE2C85" w:rsidTr="230CBBD3" w14:paraId="27A6D1ED" w14:textId="77777777">
        <w:trPr>
          <w:trHeight w:val="300"/>
        </w:trPr>
        <w:tc>
          <w:tcPr>
            <w:tcW w:w="22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60EAD2D" w14:textId="77777777">
            <w:pPr>
              <w:pStyle w:val="Text"/>
              <w:spacing w:line="360" w:lineRule="auto"/>
            </w:pPr>
            <w:r w:rsidRPr="00DE2C85">
              <w:t>Arvode ledsagare/assistent (1155kr/dag)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0C166B6C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323BA11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1CA601FC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4D67552E" w14:textId="77777777">
        <w:trPr>
          <w:trHeight w:val="300"/>
        </w:trPr>
        <w:tc>
          <w:tcPr>
            <w:tcW w:w="22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45D03F79" w14:textId="6ED0E621">
            <w:pPr>
              <w:pStyle w:val="Text"/>
              <w:spacing w:line="360" w:lineRule="auto"/>
            </w:pPr>
            <w:r w:rsidRPr="00DE2C85">
              <w:t>Sociala avgifter (31,42% av arvodeskostnaden)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611FDEA5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EAD4A0B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78FE4343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67D02B25" w14:textId="77777777">
        <w:trPr>
          <w:trHeight w:val="300"/>
        </w:trPr>
        <w:tc>
          <w:tcPr>
            <w:tcW w:w="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03B98A9" w14:textId="77777777">
            <w:pPr>
              <w:pStyle w:val="Text"/>
              <w:spacing w:line="360" w:lineRule="auto"/>
            </w:pPr>
            <w:r w:rsidRPr="00DE2C85">
              <w:t>Förlorad </w:t>
            </w:r>
          </w:p>
          <w:p w:rsidRPr="00DE2C85" w:rsidR="00DE2C85" w:rsidP="00DE2C85" w:rsidRDefault="00DE2C85" w14:paraId="595C41CB" w14:textId="77777777">
            <w:pPr>
              <w:pStyle w:val="Text"/>
              <w:spacing w:line="360" w:lineRule="auto"/>
            </w:pPr>
            <w:r w:rsidRPr="00DE2C85">
              <w:t>arbetsförtjänst </w:t>
            </w:r>
          </w:p>
        </w:tc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4354DDA4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29C7AEB4" w14:textId="77777777">
            <w:pPr>
              <w:pStyle w:val="Text"/>
              <w:spacing w:line="360" w:lineRule="auto"/>
            </w:pPr>
            <w:r w:rsidR="00DE2C85">
              <w:rPr/>
              <w:t>  </w:t>
            </w:r>
          </w:p>
        </w:tc>
        <w:tc>
          <w:tcPr>
            <w:tcW w:w="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6C85E5DC" w14:textId="77777777">
            <w:pPr>
              <w:pStyle w:val="Text"/>
              <w:spacing w:line="360" w:lineRule="auto"/>
            </w:pPr>
            <w:r w:rsidR="00DE2C85">
              <w:rPr/>
              <w:t>  </w:t>
            </w:r>
          </w:p>
        </w:tc>
      </w:tr>
      <w:tr w:rsidRPr="00DE2C85" w:rsidR="00DE2C85" w:rsidTr="230CBBD3" w14:paraId="4874403F" w14:textId="77777777">
        <w:trPr>
          <w:trHeight w:val="300"/>
        </w:trPr>
        <w:tc>
          <w:tcPr>
            <w:tcW w:w="22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38141EF5" w14:textId="77777777">
            <w:pPr>
              <w:pStyle w:val="Text"/>
              <w:spacing w:line="360" w:lineRule="auto"/>
            </w:pPr>
            <w:r w:rsidRPr="00DE2C85">
              <w:t>Sociala avgifter </w:t>
            </w:r>
          </w:p>
          <w:p w:rsidRPr="00DE2C85" w:rsidR="00DE2C85" w:rsidP="00DE2C85" w:rsidRDefault="00DE2C85" w14:paraId="76F461C9" w14:textId="77777777">
            <w:pPr>
              <w:pStyle w:val="Text"/>
              <w:spacing w:line="360" w:lineRule="auto"/>
            </w:pPr>
            <w:r w:rsidR="00DE2C85">
              <w:rPr/>
              <w:t>(31,42% av förlorad arbetsförtjänst) </w:t>
            </w:r>
            <w:r w:rsidR="00DE2C85">
              <w:rPr/>
              <w:t> </w:t>
            </w: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858527C" w14:textId="77777777">
            <w:pPr>
              <w:pStyle w:val="Text"/>
              <w:spacing w:line="360" w:lineRule="auto"/>
            </w:pPr>
            <w:r w:rsidR="00DE2C85">
              <w:rPr/>
              <w:t> 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0F611945" w14:textId="77777777">
            <w:pPr>
              <w:pStyle w:val="Text"/>
              <w:spacing w:line="360" w:lineRule="auto"/>
            </w:pPr>
            <w:r w:rsidR="00DE2C85">
              <w:rPr/>
              <w:t> 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1B1324B7" w14:textId="77777777">
            <w:pPr>
              <w:pStyle w:val="Text"/>
              <w:spacing w:line="360" w:lineRule="auto"/>
            </w:pPr>
            <w:r w:rsidR="00DE2C85">
              <w:rPr/>
              <w:t>  </w:t>
            </w:r>
          </w:p>
        </w:tc>
      </w:tr>
      <w:tr w:rsidRPr="00DE2C85" w:rsidR="00DE2C85" w:rsidTr="230CBBD3" w14:paraId="2E20D78E" w14:textId="77777777">
        <w:trPr>
          <w:trHeight w:val="300"/>
        </w:trPr>
        <w:tc>
          <w:tcPr>
            <w:tcW w:w="22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2ED17A78" w14:textId="77777777">
            <w:pPr>
              <w:pStyle w:val="Text"/>
              <w:spacing w:line="360" w:lineRule="auto"/>
            </w:pPr>
            <w:r w:rsidRPr="00DE2C85">
              <w:t>Traktamente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35540F4F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4DC08A3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3844453C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4361713D" w14:textId="77777777">
        <w:trPr>
          <w:trHeight w:val="300"/>
        </w:trPr>
        <w:tc>
          <w:tcPr>
            <w:tcW w:w="22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3CFA2460" w14:textId="77777777">
            <w:pPr>
              <w:pStyle w:val="Text"/>
              <w:spacing w:line="360" w:lineRule="auto"/>
            </w:pPr>
            <w:r w:rsidRPr="00DE2C85">
              <w:t>Övrigt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63523CC8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64F2B08D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4D6C00A4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4102294B" w14:textId="77777777">
        <w:trPr>
          <w:trHeight w:val="300"/>
        </w:trPr>
        <w:tc>
          <w:tcPr>
            <w:tcW w:w="22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0C420CF3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Total</w:t>
            </w: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CF78D4F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FF4F109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12CF97E0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</w:tbl>
    <w:p w:rsidR="00DE2C85" w:rsidP="00DE2C85" w:rsidRDefault="00DE2C85" w14:paraId="640EA01C" w14:textId="77777777">
      <w:pPr>
        <w:pStyle w:val="Text"/>
        <w:spacing w:line="360" w:lineRule="auto"/>
        <w:rPr>
          <w:b w:val="1"/>
          <w:bCs w:val="1"/>
        </w:rPr>
      </w:pPr>
    </w:p>
    <w:p w:rsidRPr="00DE2C85" w:rsidR="00DE2C85" w:rsidP="00DE2C85" w:rsidRDefault="00DE2C85" w14:paraId="0AF6EF93" w14:textId="44E36E63">
      <w:pPr>
        <w:pStyle w:val="Text"/>
        <w:spacing w:line="360" w:lineRule="auto"/>
      </w:pPr>
      <w:r w:rsidRPr="00DE2C85">
        <w:rPr>
          <w:b/>
          <w:bCs/>
        </w:rPr>
        <w:t>TOTALBELOPP: </w:t>
      </w:r>
      <w:r w:rsidRPr="00DE2C85">
        <w:t>(fyll i totalbelopp för samtliga resenärer, inklusive assistenter, ledsagare och tolkar) </w:t>
      </w:r>
    </w:p>
    <w:p w:rsidRPr="00DE2C85" w:rsidR="00DE2C85" w:rsidP="00DE2C85" w:rsidRDefault="00DE2C85" w14:paraId="3E519F43" w14:textId="77777777">
      <w:pPr>
        <w:pStyle w:val="Text"/>
        <w:spacing w:line="360" w:lineRule="auto"/>
      </w:pPr>
      <w:r w:rsidR="00DE2C85">
        <w:rPr/>
        <w:t> </w:t>
      </w:r>
    </w:p>
    <w:p w:rsidRPr="00DE2C85" w:rsidR="00DE2C85" w:rsidP="00DE2C85" w:rsidRDefault="00DE2C85" w14:paraId="5C57A468" w14:textId="77777777">
      <w:pPr>
        <w:pStyle w:val="Rubrik2"/>
        <w:numPr>
          <w:ilvl w:val="0"/>
          <w:numId w:val="33"/>
        </w:numPr>
        <w:spacing w:line="360" w:lineRule="auto"/>
      </w:pPr>
      <w:r w:rsidRPr="00DE2C85">
        <w:t>Budget teckenspråkstolkar </w:t>
      </w:r>
    </w:p>
    <w:p w:rsidRPr="00DE2C85" w:rsidR="00DE2C85" w:rsidP="00DE2C85" w:rsidRDefault="00DE2C85" w14:paraId="294B062B" w14:textId="77777777">
      <w:pPr>
        <w:pStyle w:val="Text"/>
        <w:spacing w:line="360" w:lineRule="auto"/>
      </w:pPr>
      <w:r w:rsidR="00DE2C85">
        <w:rPr/>
        <w:t>Har ni behov av teckenspråkstolkar så fyll i kostnaderna för samtliga tolkar. Du hittar arvodeskostnader i dokumentet ”Prislista tolkar”. Följande </w:t>
      </w:r>
      <w:r w:rsidR="00DE2C85">
        <w:rPr/>
        <w:t>budgetmall</w:t>
      </w:r>
      <w:r w:rsidR="00DE2C85">
        <w:rPr/>
        <w:t> ska användas: </w:t>
      </w:r>
    </w:p>
    <w:p w:rsidRPr="00DE2C85" w:rsidR="00DE2C85" w:rsidP="00DE2C85" w:rsidRDefault="00DE2C85" w14:paraId="3E387809" w14:textId="77777777">
      <w:pPr>
        <w:pStyle w:val="Text"/>
        <w:spacing w:line="360" w:lineRule="auto"/>
      </w:pPr>
      <w:r w:rsidR="00DE2C85">
        <w:rPr/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1695"/>
        <w:gridCol w:w="1575"/>
        <w:gridCol w:w="2160"/>
      </w:tblGrid>
      <w:tr w:rsidRPr="00DE2C85" w:rsidR="00DE2C85" w:rsidTr="230CBBD3" w14:paraId="15741807" w14:textId="77777777">
        <w:trPr>
          <w:trHeight w:val="300"/>
        </w:trPr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761D800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Bekostnad</w:t>
            </w:r>
            <w:r w:rsidR="00DE2C85">
              <w:rPr/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FA82C9A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1C3D70E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211DF606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Totalkostnad </w:t>
            </w:r>
            <w:r w:rsidR="00DE2C85">
              <w:rPr/>
              <w:t> </w:t>
            </w:r>
          </w:p>
        </w:tc>
      </w:tr>
      <w:tr w:rsidRPr="00DE2C85" w:rsidR="00DE2C85" w:rsidTr="230CBBD3" w14:paraId="0C588332" w14:textId="77777777">
        <w:trPr>
          <w:trHeight w:val="300"/>
        </w:trPr>
        <w:tc>
          <w:tcPr>
            <w:tcW w:w="34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21CA81D6" w14:textId="77777777">
            <w:pPr>
              <w:pStyle w:val="Text"/>
              <w:spacing w:line="360" w:lineRule="auto"/>
            </w:pPr>
            <w:r w:rsidR="00DE2C85">
              <w:rPr/>
              <w:t>Inrikesresa Sverige </w:t>
            </w:r>
            <w:r w:rsidR="00DE2C85">
              <w:rPr/>
              <w:t>ToR</w:t>
            </w:r>
            <w:r w:rsidR="00DE2C85">
              <w:rPr/>
              <w:t> (ex till flygplatsen)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0E3B88B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6B2BA979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05118644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5014CC4D" w14:textId="77777777">
        <w:trPr>
          <w:trHeight w:val="300"/>
        </w:trPr>
        <w:tc>
          <w:tcPr>
            <w:tcW w:w="34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3AADDA40" w14:textId="77777777">
            <w:pPr>
              <w:pStyle w:val="Text"/>
              <w:spacing w:line="360" w:lineRule="auto"/>
            </w:pPr>
            <w:r w:rsidR="00DE2C85">
              <w:rPr/>
              <w:t>Flygresa utrikes </w:t>
            </w:r>
            <w:r w:rsidR="00DE2C85">
              <w:rPr/>
              <w:t>ToR</w:t>
            </w:r>
            <w:r w:rsidR="00DE2C85">
              <w:rPr/>
              <w:t> 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3A9A8EDC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6675DF2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568BE674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0CEB777B" w14:textId="77777777">
        <w:trPr>
          <w:trHeight w:val="300"/>
        </w:trPr>
        <w:tc>
          <w:tcPr>
            <w:tcW w:w="34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48EE8FD9" w14:textId="77777777">
            <w:pPr>
              <w:pStyle w:val="Text"/>
              <w:spacing w:line="360" w:lineRule="auto"/>
            </w:pPr>
            <w:r w:rsidRPr="00DE2C85">
              <w:t>Resor i samarbetslandet (ex taxi från flygplatsen) 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03114490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487FFBCA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70EB460E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5CC56741" w14:textId="77777777">
        <w:trPr>
          <w:trHeight w:val="300"/>
        </w:trPr>
        <w:tc>
          <w:tcPr>
            <w:tcW w:w="34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40536ED8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Bekostnad</w:t>
            </w:r>
            <w:r w:rsidR="00DE2C85">
              <w:rPr/>
              <w:t>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BD0210B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Kostnad/dag</w:t>
            </w:r>
            <w:r w:rsidR="00DE2C85">
              <w:rPr/>
              <w:t>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A909543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Antal dagar</w:t>
            </w:r>
            <w:r w:rsidR="00DE2C85">
              <w:rPr/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77BB0540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Total Kostnad</w:t>
            </w:r>
            <w:r w:rsidR="00DE2C85">
              <w:rPr/>
              <w:t> </w:t>
            </w:r>
          </w:p>
        </w:tc>
      </w:tr>
      <w:tr w:rsidRPr="00DE2C85" w:rsidR="00DE2C85" w:rsidTr="230CBBD3" w14:paraId="2BE78143" w14:textId="77777777">
        <w:trPr>
          <w:trHeight w:val="300"/>
        </w:trPr>
        <w:tc>
          <w:tcPr>
            <w:tcW w:w="34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C16FDF6" w14:textId="77777777">
            <w:pPr>
              <w:pStyle w:val="Text"/>
              <w:spacing w:line="360" w:lineRule="auto"/>
            </w:pPr>
            <w:r w:rsidRPr="00DE2C85">
              <w:t>Arvode tolkning (inklusive 25 % moms)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39197593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20C04C84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0C441BB4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5B90C4A0" w14:textId="77777777">
        <w:trPr>
          <w:trHeight w:val="150"/>
        </w:trPr>
        <w:tc>
          <w:tcPr>
            <w:tcW w:w="34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6B56BC02" w14:textId="77777777">
            <w:pPr>
              <w:pStyle w:val="Text"/>
              <w:spacing w:line="360" w:lineRule="auto"/>
            </w:pPr>
            <w:r w:rsidRPr="00DE2C85">
              <w:t>Hotell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9777C4E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7E8A59B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33263374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6BFA4B22" w14:textId="77777777">
        <w:trPr>
          <w:trHeight w:val="300"/>
        </w:trPr>
        <w:tc>
          <w:tcPr>
            <w:tcW w:w="34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5BD42602" w14:textId="77777777">
            <w:pPr>
              <w:pStyle w:val="Text"/>
              <w:spacing w:line="360" w:lineRule="auto"/>
            </w:pPr>
            <w:r w:rsidRPr="00DE2C85">
              <w:t>Visum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4C30C8A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9C506F6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16A8FCE3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17F7F896" w14:textId="77777777">
        <w:trPr>
          <w:trHeight w:val="300"/>
        </w:trPr>
        <w:tc>
          <w:tcPr>
            <w:tcW w:w="34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C2139CE" w14:textId="77777777">
            <w:pPr>
              <w:pStyle w:val="Text"/>
              <w:spacing w:line="360" w:lineRule="auto"/>
            </w:pPr>
            <w:r w:rsidRPr="00DE2C85">
              <w:t>Övrigt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21B387C1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7F6BAA96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607C3487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  <w:tr w:rsidRPr="00DE2C85" w:rsidR="00DE2C85" w:rsidTr="230CBBD3" w14:paraId="12B64A9C" w14:textId="77777777">
        <w:trPr>
          <w:trHeight w:val="300"/>
        </w:trPr>
        <w:tc>
          <w:tcPr>
            <w:tcW w:w="34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F08484B" w14:textId="77777777">
            <w:pPr>
              <w:pStyle w:val="Text"/>
              <w:spacing w:line="360" w:lineRule="auto"/>
            </w:pPr>
            <w:r w:rsidRPr="230CBBD3" w:rsidR="00DE2C85">
              <w:rPr>
                <w:b w:val="1"/>
                <w:bCs w:val="1"/>
              </w:rPr>
              <w:t>Totalt: </w:t>
            </w:r>
            <w:r w:rsidR="00DE2C85">
              <w:rPr/>
              <w:t>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1BCA28C2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DE2C85" w:rsidR="00DE2C85" w:rsidP="00DE2C85" w:rsidRDefault="00DE2C85" w14:paraId="358A6734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E2C85" w:rsidR="00DE2C85" w:rsidP="00DE2C85" w:rsidRDefault="00DE2C85" w14:paraId="19A60FBB" w14:textId="77777777">
            <w:pPr>
              <w:pStyle w:val="Text"/>
              <w:spacing w:line="360" w:lineRule="auto"/>
            </w:pPr>
            <w:r w:rsidR="00DE2C85">
              <w:rPr/>
              <w:t> </w:t>
            </w:r>
          </w:p>
        </w:tc>
      </w:tr>
    </w:tbl>
    <w:p w:rsidRPr="00FF6368" w:rsidR="00ED6FEE" w:rsidP="00DE2C85" w:rsidRDefault="00DE2C85" w14:paraId="79298759" w14:textId="19D58DA0">
      <w:pPr>
        <w:pStyle w:val="Text"/>
        <w:spacing w:line="360" w:lineRule="auto"/>
        <w:rPr>
          <w:rStyle w:val="TextChar"/>
        </w:rPr>
      </w:pPr>
      <w:r w:rsidR="00DE2C85">
        <w:rPr/>
        <w:t> </w:t>
      </w:r>
    </w:p>
    <w:sectPr w:rsidRPr="00FF6368" w:rsidR="00ED6FE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58E" w:rsidP="00B35BB6" w:rsidRDefault="009F458E" w14:paraId="361032F1" w14:textId="77777777">
      <w:pPr>
        <w:spacing w:after="0" w:line="240" w:lineRule="auto"/>
      </w:pPr>
      <w:r>
        <w:separator/>
      </w:r>
    </w:p>
  </w:endnote>
  <w:endnote w:type="continuationSeparator" w:id="0">
    <w:p w:rsidR="009F458E" w:rsidP="00B35BB6" w:rsidRDefault="009F458E" w14:paraId="75E8EE3B" w14:textId="77777777">
      <w:pPr>
        <w:spacing w:after="0" w:line="240" w:lineRule="auto"/>
      </w:pPr>
      <w:r>
        <w:continuationSeparator/>
      </w:r>
    </w:p>
  </w:endnote>
  <w:endnote w:type="continuationNotice" w:id="1">
    <w:p w:rsidR="009F458E" w:rsidRDefault="009F458E" w14:paraId="4BB72D7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2030203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D6FEE" w:rsidP="00ED6FEE" w:rsidRDefault="00ED6FEE" w14:paraId="2FB5DA09" w14:textId="77777777">
            <w:pPr>
              <w:pStyle w:val="Sidfot"/>
              <w:jc w:val="right"/>
            </w:pPr>
            <w:r w:rsidR="230CBBD3">
              <w:rPr/>
              <w:t xml:space="preserve">Sida </w:t>
            </w:r>
            <w:r w:rsidRPr="230CBBD3">
              <w:rPr>
                <w:b w:val="1"/>
                <w:bCs w:val="1"/>
              </w:rPr>
              <w:fldChar w:fldCharType="begin"/>
            </w:r>
            <w:r w:rsidRPr="230CBBD3">
              <w:rPr>
                <w:b w:val="1"/>
                <w:bCs w:val="1"/>
              </w:rPr>
              <w:instrText xml:space="preserve">PAGE</w:instrText>
            </w:r>
            <w:r w:rsidRPr="230CBBD3">
              <w:rPr>
                <w:b w:val="1"/>
                <w:bCs w:val="1"/>
              </w:rPr>
              <w:fldChar w:fldCharType="separate"/>
            </w:r>
            <w:r w:rsidRPr="230CBBD3" w:rsidR="230CBBD3">
              <w:rPr>
                <w:b w:val="1"/>
                <w:bCs w:val="1"/>
              </w:rPr>
              <w:t>2</w:t>
            </w:r>
            <w:r w:rsidRPr="230CBBD3">
              <w:rPr>
                <w:b w:val="1"/>
                <w:bCs w:val="1"/>
              </w:rPr>
              <w:fldChar w:fldCharType="end"/>
            </w:r>
            <w:r w:rsidR="230CBBD3">
              <w:rPr/>
              <w:t xml:space="preserve"> av </w:t>
            </w:r>
            <w:r w:rsidRPr="230CBBD3">
              <w:rPr>
                <w:b w:val="1"/>
                <w:bCs w:val="1"/>
              </w:rPr>
              <w:fldChar w:fldCharType="begin"/>
            </w:r>
            <w:r w:rsidRPr="230CBBD3">
              <w:rPr>
                <w:b w:val="1"/>
                <w:bCs w:val="1"/>
              </w:rPr>
              <w:instrText xml:space="preserve">NUMPAGES</w:instrText>
            </w:r>
            <w:r w:rsidRPr="230CBBD3">
              <w:rPr>
                <w:b w:val="1"/>
                <w:bCs w:val="1"/>
              </w:rPr>
              <w:fldChar w:fldCharType="separate"/>
            </w:r>
            <w:r w:rsidRPr="230CBBD3" w:rsidR="230CBBD3">
              <w:rPr>
                <w:b w:val="1"/>
                <w:bCs w:val="1"/>
              </w:rPr>
              <w:t>2</w:t>
            </w:r>
            <w:r w:rsidRPr="230CBBD3">
              <w:rPr>
                <w:b w:val="1"/>
                <w:bCs w:val="1"/>
              </w:rPr>
              <w:fldChar w:fldCharType="end"/>
            </w:r>
            <w:r w:rsidRPr="230CBBD3" w:rsidR="230CBBD3">
              <w:rPr>
                <w:b w:val="1"/>
                <w:bCs w:val="1"/>
              </w:rPr>
              <w:t xml:space="preserve">                       </w:t>
            </w:r>
            <w:r w:rsidR="230CBBD3">
              <w:drawing>
                <wp:inline wp14:editId="497A2D28" wp14:anchorId="449C9E41">
                  <wp:extent cx="1731010" cy="513396"/>
                  <wp:effectExtent l="0" t="0" r="2540" b="1270"/>
                  <wp:docPr id="1" name="Picture 1" descr="MyRight logotyp - en stjärna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Picture 1" descr="MyRight logotyp - en stjärna"/>
                          <pic:cNvPicPr/>
                        </pic:nvPicPr>
                        <pic:blipFill>
                          <a:blip xmlns:r="http://schemas.openxmlformats.org/officeDocument/2006/relationships"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844" cy="52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:rsidR="00850189" w:rsidP="00ED6FEE" w:rsidRDefault="00850189" w14:paraId="6E7A4AF5" w14:textId="77777777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58E" w:rsidP="00B35BB6" w:rsidRDefault="009F458E" w14:paraId="0BBF371A" w14:textId="77777777">
      <w:pPr>
        <w:spacing w:after="0" w:line="240" w:lineRule="auto"/>
      </w:pPr>
      <w:r>
        <w:separator/>
      </w:r>
    </w:p>
  </w:footnote>
  <w:footnote w:type="continuationSeparator" w:id="0">
    <w:p w:rsidR="009F458E" w:rsidP="00B35BB6" w:rsidRDefault="009F458E" w14:paraId="5739573D" w14:textId="77777777">
      <w:pPr>
        <w:spacing w:after="0" w:line="240" w:lineRule="auto"/>
      </w:pPr>
      <w:r>
        <w:continuationSeparator/>
      </w:r>
    </w:p>
  </w:footnote>
  <w:footnote w:type="continuationNotice" w:id="1">
    <w:p w:rsidR="009F458E" w:rsidRDefault="009F458E" w14:paraId="7091001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5BB6" w:rsidR="00B35BB6" w:rsidP="00B35BB6" w:rsidRDefault="00B35BB6" w14:paraId="685810C6" w14:textId="77777777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E76"/>
    <w:multiLevelType w:val="multilevel"/>
    <w:tmpl w:val="B8460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B0271"/>
    <w:multiLevelType w:val="multilevel"/>
    <w:tmpl w:val="CDD2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19F5803"/>
    <w:multiLevelType w:val="multilevel"/>
    <w:tmpl w:val="6B88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AB64B7"/>
    <w:multiLevelType w:val="multilevel"/>
    <w:tmpl w:val="F7DA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197068D"/>
    <w:multiLevelType w:val="multilevel"/>
    <w:tmpl w:val="1D06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26848C0"/>
    <w:multiLevelType w:val="hybridMultilevel"/>
    <w:tmpl w:val="BB7AC0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063F"/>
    <w:multiLevelType w:val="multilevel"/>
    <w:tmpl w:val="AF5001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F57C2"/>
    <w:multiLevelType w:val="multilevel"/>
    <w:tmpl w:val="F67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38259E8"/>
    <w:multiLevelType w:val="multilevel"/>
    <w:tmpl w:val="C43A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1426782"/>
    <w:multiLevelType w:val="multilevel"/>
    <w:tmpl w:val="5C6C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45C7B11"/>
    <w:multiLevelType w:val="multilevel"/>
    <w:tmpl w:val="1BD6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7CC5DED"/>
    <w:multiLevelType w:val="multilevel"/>
    <w:tmpl w:val="09BA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B212F14"/>
    <w:multiLevelType w:val="multilevel"/>
    <w:tmpl w:val="8798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E562D40"/>
    <w:multiLevelType w:val="multilevel"/>
    <w:tmpl w:val="63BC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31B308D"/>
    <w:multiLevelType w:val="multilevel"/>
    <w:tmpl w:val="C11E3C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471F5"/>
    <w:multiLevelType w:val="multilevel"/>
    <w:tmpl w:val="1A9E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06143"/>
    <w:multiLevelType w:val="multilevel"/>
    <w:tmpl w:val="19A8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CA776BC"/>
    <w:multiLevelType w:val="multilevel"/>
    <w:tmpl w:val="ABA8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16C6BB9"/>
    <w:multiLevelType w:val="multilevel"/>
    <w:tmpl w:val="D4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1DC3478"/>
    <w:multiLevelType w:val="multilevel"/>
    <w:tmpl w:val="6014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6A77E5D"/>
    <w:multiLevelType w:val="multilevel"/>
    <w:tmpl w:val="15A82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C17B3"/>
    <w:multiLevelType w:val="multilevel"/>
    <w:tmpl w:val="E84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77A3811"/>
    <w:multiLevelType w:val="multilevel"/>
    <w:tmpl w:val="6C4C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AC16AB9"/>
    <w:multiLevelType w:val="multilevel"/>
    <w:tmpl w:val="1F62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BB31D22"/>
    <w:multiLevelType w:val="multilevel"/>
    <w:tmpl w:val="D2B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5332B02"/>
    <w:multiLevelType w:val="multilevel"/>
    <w:tmpl w:val="63D8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5F95750"/>
    <w:multiLevelType w:val="multilevel"/>
    <w:tmpl w:val="A1C6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8C04C31"/>
    <w:multiLevelType w:val="multilevel"/>
    <w:tmpl w:val="5D0A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ED53257"/>
    <w:multiLevelType w:val="multilevel"/>
    <w:tmpl w:val="C33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0414B5A"/>
    <w:multiLevelType w:val="multilevel"/>
    <w:tmpl w:val="0320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1441667"/>
    <w:multiLevelType w:val="multilevel"/>
    <w:tmpl w:val="2D3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75A1288"/>
    <w:multiLevelType w:val="multilevel"/>
    <w:tmpl w:val="5BBE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8D13624"/>
    <w:multiLevelType w:val="multilevel"/>
    <w:tmpl w:val="8AF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40891924">
    <w:abstractNumId w:val="2"/>
  </w:num>
  <w:num w:numId="2" w16cid:durableId="1412236971">
    <w:abstractNumId w:val="27"/>
  </w:num>
  <w:num w:numId="3" w16cid:durableId="383526938">
    <w:abstractNumId w:val="31"/>
  </w:num>
  <w:num w:numId="4" w16cid:durableId="1036471654">
    <w:abstractNumId w:val="26"/>
  </w:num>
  <w:num w:numId="5" w16cid:durableId="1576280795">
    <w:abstractNumId w:val="10"/>
  </w:num>
  <w:num w:numId="6" w16cid:durableId="2099326941">
    <w:abstractNumId w:val="25"/>
  </w:num>
  <w:num w:numId="7" w16cid:durableId="1444838378">
    <w:abstractNumId w:val="32"/>
  </w:num>
  <w:num w:numId="8" w16cid:durableId="1293898116">
    <w:abstractNumId w:val="4"/>
  </w:num>
  <w:num w:numId="9" w16cid:durableId="480999952">
    <w:abstractNumId w:val="30"/>
  </w:num>
  <w:num w:numId="10" w16cid:durableId="702750283">
    <w:abstractNumId w:val="7"/>
  </w:num>
  <w:num w:numId="11" w16cid:durableId="1885751162">
    <w:abstractNumId w:val="28"/>
  </w:num>
  <w:num w:numId="12" w16cid:durableId="1144082644">
    <w:abstractNumId w:val="13"/>
  </w:num>
  <w:num w:numId="13" w16cid:durableId="1174413189">
    <w:abstractNumId w:val="19"/>
  </w:num>
  <w:num w:numId="14" w16cid:durableId="999163113">
    <w:abstractNumId w:val="9"/>
  </w:num>
  <w:num w:numId="15" w16cid:durableId="1215119916">
    <w:abstractNumId w:val="1"/>
  </w:num>
  <w:num w:numId="16" w16cid:durableId="2084982344">
    <w:abstractNumId w:val="8"/>
  </w:num>
  <w:num w:numId="17" w16cid:durableId="2134590811">
    <w:abstractNumId w:val="17"/>
  </w:num>
  <w:num w:numId="18" w16cid:durableId="649019865">
    <w:abstractNumId w:val="12"/>
  </w:num>
  <w:num w:numId="19" w16cid:durableId="1540359377">
    <w:abstractNumId w:val="11"/>
  </w:num>
  <w:num w:numId="20" w16cid:durableId="1730811412">
    <w:abstractNumId w:val="18"/>
  </w:num>
  <w:num w:numId="21" w16cid:durableId="1391735776">
    <w:abstractNumId w:val="24"/>
  </w:num>
  <w:num w:numId="22" w16cid:durableId="1844465904">
    <w:abstractNumId w:val="22"/>
  </w:num>
  <w:num w:numId="23" w16cid:durableId="496842689">
    <w:abstractNumId w:val="29"/>
  </w:num>
  <w:num w:numId="24" w16cid:durableId="1203008932">
    <w:abstractNumId w:val="21"/>
  </w:num>
  <w:num w:numId="25" w16cid:durableId="848445170">
    <w:abstractNumId w:val="3"/>
  </w:num>
  <w:num w:numId="26" w16cid:durableId="1016928521">
    <w:abstractNumId w:val="23"/>
  </w:num>
  <w:num w:numId="27" w16cid:durableId="592084373">
    <w:abstractNumId w:val="16"/>
  </w:num>
  <w:num w:numId="28" w16cid:durableId="418983910">
    <w:abstractNumId w:val="15"/>
  </w:num>
  <w:num w:numId="29" w16cid:durableId="1698114379">
    <w:abstractNumId w:val="20"/>
  </w:num>
  <w:num w:numId="30" w16cid:durableId="2138714730">
    <w:abstractNumId w:val="6"/>
  </w:num>
  <w:num w:numId="31" w16cid:durableId="2041472006">
    <w:abstractNumId w:val="14"/>
  </w:num>
  <w:num w:numId="32" w16cid:durableId="1198083669">
    <w:abstractNumId w:val="0"/>
  </w:num>
  <w:num w:numId="33" w16cid:durableId="2002002872">
    <w:abstractNumId w:val="5"/>
  </w:num>
  <w:numIdMacAtCleanup w:val="2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85"/>
    <w:rsid w:val="000058B5"/>
    <w:rsid w:val="000144EC"/>
    <w:rsid w:val="0001510C"/>
    <w:rsid w:val="00071917"/>
    <w:rsid w:val="000743CC"/>
    <w:rsid w:val="000A3344"/>
    <w:rsid w:val="000B2724"/>
    <w:rsid w:val="000D2377"/>
    <w:rsid w:val="000D6A04"/>
    <w:rsid w:val="000E6EEB"/>
    <w:rsid w:val="000F5D67"/>
    <w:rsid w:val="000F6F71"/>
    <w:rsid w:val="00110F2C"/>
    <w:rsid w:val="00113783"/>
    <w:rsid w:val="00172F42"/>
    <w:rsid w:val="00174137"/>
    <w:rsid w:val="001C68F6"/>
    <w:rsid w:val="001F192E"/>
    <w:rsid w:val="001F61B3"/>
    <w:rsid w:val="002036CE"/>
    <w:rsid w:val="00207783"/>
    <w:rsid w:val="002160B8"/>
    <w:rsid w:val="002372AB"/>
    <w:rsid w:val="002434FA"/>
    <w:rsid w:val="00253427"/>
    <w:rsid w:val="00253C23"/>
    <w:rsid w:val="00257C52"/>
    <w:rsid w:val="00282982"/>
    <w:rsid w:val="002B7329"/>
    <w:rsid w:val="002D7570"/>
    <w:rsid w:val="002E5B68"/>
    <w:rsid w:val="002F5ABD"/>
    <w:rsid w:val="00307B44"/>
    <w:rsid w:val="00317ACF"/>
    <w:rsid w:val="00334872"/>
    <w:rsid w:val="00363812"/>
    <w:rsid w:val="00390E66"/>
    <w:rsid w:val="0039301E"/>
    <w:rsid w:val="003B14BC"/>
    <w:rsid w:val="003C3C39"/>
    <w:rsid w:val="003D259C"/>
    <w:rsid w:val="003F0A1A"/>
    <w:rsid w:val="004105A0"/>
    <w:rsid w:val="00416D54"/>
    <w:rsid w:val="00421C8E"/>
    <w:rsid w:val="004408CE"/>
    <w:rsid w:val="00447703"/>
    <w:rsid w:val="00450F16"/>
    <w:rsid w:val="0046330A"/>
    <w:rsid w:val="004865DE"/>
    <w:rsid w:val="004E1649"/>
    <w:rsid w:val="00513E2C"/>
    <w:rsid w:val="00516FA4"/>
    <w:rsid w:val="00554647"/>
    <w:rsid w:val="00561D03"/>
    <w:rsid w:val="00577CCD"/>
    <w:rsid w:val="00582AC3"/>
    <w:rsid w:val="005A5720"/>
    <w:rsid w:val="005B0610"/>
    <w:rsid w:val="005F33CD"/>
    <w:rsid w:val="005F64D8"/>
    <w:rsid w:val="00646248"/>
    <w:rsid w:val="00686F1C"/>
    <w:rsid w:val="006878E6"/>
    <w:rsid w:val="006A0273"/>
    <w:rsid w:val="006A68B9"/>
    <w:rsid w:val="006B049F"/>
    <w:rsid w:val="006B5C06"/>
    <w:rsid w:val="006C2623"/>
    <w:rsid w:val="006D23B8"/>
    <w:rsid w:val="006D6DD6"/>
    <w:rsid w:val="007009B5"/>
    <w:rsid w:val="007020BD"/>
    <w:rsid w:val="00741A24"/>
    <w:rsid w:val="00747710"/>
    <w:rsid w:val="007618E3"/>
    <w:rsid w:val="00777A58"/>
    <w:rsid w:val="007900D4"/>
    <w:rsid w:val="007C0F63"/>
    <w:rsid w:val="007D0090"/>
    <w:rsid w:val="007E31A8"/>
    <w:rsid w:val="00802E81"/>
    <w:rsid w:val="00807F3D"/>
    <w:rsid w:val="00816D7C"/>
    <w:rsid w:val="0082134D"/>
    <w:rsid w:val="00830B2A"/>
    <w:rsid w:val="00841057"/>
    <w:rsid w:val="0084170F"/>
    <w:rsid w:val="00842EF5"/>
    <w:rsid w:val="00846998"/>
    <w:rsid w:val="00850189"/>
    <w:rsid w:val="008A480A"/>
    <w:rsid w:val="008A6EE7"/>
    <w:rsid w:val="008B5078"/>
    <w:rsid w:val="008C279A"/>
    <w:rsid w:val="008C2D5C"/>
    <w:rsid w:val="008C559D"/>
    <w:rsid w:val="008D79CB"/>
    <w:rsid w:val="008E2FAC"/>
    <w:rsid w:val="008E7B86"/>
    <w:rsid w:val="008F7939"/>
    <w:rsid w:val="00901FB5"/>
    <w:rsid w:val="0092568A"/>
    <w:rsid w:val="00933F80"/>
    <w:rsid w:val="00935B20"/>
    <w:rsid w:val="009446AC"/>
    <w:rsid w:val="00957856"/>
    <w:rsid w:val="00960D41"/>
    <w:rsid w:val="009A0B6F"/>
    <w:rsid w:val="009A1573"/>
    <w:rsid w:val="009A4B49"/>
    <w:rsid w:val="009B0F4A"/>
    <w:rsid w:val="009B6B4D"/>
    <w:rsid w:val="009E4B67"/>
    <w:rsid w:val="009F458E"/>
    <w:rsid w:val="00A0701A"/>
    <w:rsid w:val="00A23B98"/>
    <w:rsid w:val="00A34192"/>
    <w:rsid w:val="00A45ADA"/>
    <w:rsid w:val="00AB5C34"/>
    <w:rsid w:val="00AC1015"/>
    <w:rsid w:val="00AD0CF3"/>
    <w:rsid w:val="00AD7E77"/>
    <w:rsid w:val="00AF1A77"/>
    <w:rsid w:val="00B310F0"/>
    <w:rsid w:val="00B32D12"/>
    <w:rsid w:val="00B35BB6"/>
    <w:rsid w:val="00B567D6"/>
    <w:rsid w:val="00B7076E"/>
    <w:rsid w:val="00BA487A"/>
    <w:rsid w:val="00BC32CF"/>
    <w:rsid w:val="00BD2F75"/>
    <w:rsid w:val="00C158A3"/>
    <w:rsid w:val="00C21197"/>
    <w:rsid w:val="00C275CC"/>
    <w:rsid w:val="00C30A0C"/>
    <w:rsid w:val="00C40E99"/>
    <w:rsid w:val="00C74E38"/>
    <w:rsid w:val="00C87043"/>
    <w:rsid w:val="00C94191"/>
    <w:rsid w:val="00CB11C2"/>
    <w:rsid w:val="00D01515"/>
    <w:rsid w:val="00D03A6C"/>
    <w:rsid w:val="00D127D5"/>
    <w:rsid w:val="00D16551"/>
    <w:rsid w:val="00D50001"/>
    <w:rsid w:val="00D73EC3"/>
    <w:rsid w:val="00D77D6E"/>
    <w:rsid w:val="00D84F2C"/>
    <w:rsid w:val="00DA397D"/>
    <w:rsid w:val="00DC1393"/>
    <w:rsid w:val="00DD152D"/>
    <w:rsid w:val="00DE1981"/>
    <w:rsid w:val="00DE2C85"/>
    <w:rsid w:val="00DE3F7C"/>
    <w:rsid w:val="00DF6463"/>
    <w:rsid w:val="00E13BB9"/>
    <w:rsid w:val="00E82D5B"/>
    <w:rsid w:val="00E93494"/>
    <w:rsid w:val="00E97BA6"/>
    <w:rsid w:val="00EB2442"/>
    <w:rsid w:val="00ED61B9"/>
    <w:rsid w:val="00ED6FEE"/>
    <w:rsid w:val="00EE333B"/>
    <w:rsid w:val="00EE6327"/>
    <w:rsid w:val="00F02FB6"/>
    <w:rsid w:val="00F276F5"/>
    <w:rsid w:val="00F41295"/>
    <w:rsid w:val="00F74A28"/>
    <w:rsid w:val="00F9692B"/>
    <w:rsid w:val="00FB3EC3"/>
    <w:rsid w:val="00FC3918"/>
    <w:rsid w:val="00FD661A"/>
    <w:rsid w:val="00FE4D9B"/>
    <w:rsid w:val="00FF6368"/>
    <w:rsid w:val="087C106D"/>
    <w:rsid w:val="0A7D9035"/>
    <w:rsid w:val="13EE8D09"/>
    <w:rsid w:val="230CBBD3"/>
    <w:rsid w:val="253C6CE1"/>
    <w:rsid w:val="2B7CFC13"/>
    <w:rsid w:val="2B8CB4DD"/>
    <w:rsid w:val="4343E480"/>
    <w:rsid w:val="4A9A4E81"/>
    <w:rsid w:val="4D6387A2"/>
    <w:rsid w:val="58BA76D2"/>
    <w:rsid w:val="6B74F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D08971"/>
  <w15:chartTrackingRefBased/>
  <w15:docId w15:val="{419BB4BE-0124-4857-9D8C-4A7EBECE91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rsid w:val="230CBBD3"/>
    <w:rPr>
      <w:rFonts w:ascii="Garamond" w:hAnsi="Garamond"/>
      <w:noProof w:val="0"/>
      <w:sz w:val="24"/>
      <w:szCs w:val="24"/>
    </w:rPr>
  </w:style>
  <w:style w:type="paragraph" w:styleId="Rubrik1">
    <w:uiPriority w:val="9"/>
    <w:name w:val="heading 1"/>
    <w:basedOn w:val="Normal"/>
    <w:next w:val="Normal"/>
    <w:link w:val="Rubrik1Char"/>
    <w:qFormat/>
    <w:rsid w:val="230CBBD3"/>
    <w:rPr>
      <w:rFonts w:ascii="Verdana" w:hAnsi="Verdana" w:eastAsia="游ゴシック Light" w:cs="Times New Roman" w:eastAsiaTheme="majorEastAsia" w:cstheme="majorBidi"/>
      <w:b w:val="1"/>
      <w:bCs w:val="1"/>
      <w:color w:val="000000" w:themeColor="text1" w:themeTint="FF" w:themeShade="FF"/>
      <w:sz w:val="36"/>
      <w:szCs w:val="36"/>
    </w:rPr>
    <w:pPr>
      <w:keepNext w:val="1"/>
      <w:keepLines w:val="1"/>
      <w:spacing w:before="240" w:after="360"/>
      <w:outlineLvl w:val="0"/>
    </w:pPr>
  </w:style>
  <w:style w:type="paragraph" w:styleId="Rubrik2">
    <w:uiPriority w:val="9"/>
    <w:name w:val="heading 2"/>
    <w:basedOn w:val="Normal"/>
    <w:next w:val="Normal"/>
    <w:unhideWhenUsed/>
    <w:link w:val="Rubrik2Char"/>
    <w:qFormat/>
    <w:rsid w:val="230CBBD3"/>
    <w:rPr>
      <w:rFonts w:ascii="Verdana" w:hAnsi="Verdana" w:eastAsia="游ゴシック Light" w:cs="Times New Roman" w:eastAsiaTheme="majorEastAsia" w:cstheme="majorBidi"/>
      <w:b w:val="1"/>
      <w:bCs w:val="1"/>
      <w:color w:val="000000" w:themeColor="text1" w:themeTint="FF" w:themeShade="FF"/>
      <w:sz w:val="28"/>
      <w:szCs w:val="28"/>
    </w:rPr>
    <w:pPr>
      <w:keepNext w:val="1"/>
      <w:keepLines w:val="1"/>
      <w:spacing w:before="240" w:after="80"/>
      <w:outlineLvl w:val="1"/>
    </w:pPr>
  </w:style>
  <w:style w:type="paragraph" w:styleId="Rubrik3">
    <w:uiPriority w:val="9"/>
    <w:name w:val="heading 3"/>
    <w:basedOn w:val="Normal"/>
    <w:next w:val="Normal"/>
    <w:unhideWhenUsed/>
    <w:link w:val="Rubrik3Char"/>
    <w:qFormat/>
    <w:rsid w:val="230CBBD3"/>
    <w:rPr>
      <w:rFonts w:ascii="Verdana" w:hAnsi="Verdana" w:eastAsia="游ゴシック Light" w:cs="Arial" w:eastAsiaTheme="majorEastAsia"/>
      <w:b w:val="1"/>
      <w:bCs w:val="1"/>
      <w:color w:val="000000" w:themeColor="text1" w:themeTint="FF" w:themeShade="FF"/>
      <w:lang w:val="en-GB"/>
    </w:rPr>
    <w:pPr>
      <w:keepNext w:val="1"/>
      <w:keepLines w:val="1"/>
      <w:spacing w:before="120" w:after="80" w:line="276" w:lineRule="auto"/>
      <w:outlineLvl w:val="2"/>
    </w:p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577CCD"/>
    <w:rPr>
      <w:rFonts w:ascii="Verdana" w:hAnsi="Verdana" w:eastAsiaTheme="majorEastAsia" w:cstheme="majorBidi"/>
      <w:b/>
      <w:color w:val="000000" w:themeColor="text1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577CCD"/>
    <w:rPr>
      <w:rFonts w:ascii="Verdana" w:hAnsi="Verdana" w:eastAsiaTheme="majorEastAsia" w:cstheme="majorBidi"/>
      <w:b/>
      <w:bCs/>
      <w:color w:val="000000" w:themeColor="text1"/>
      <w:sz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577CCD"/>
    <w:rPr>
      <w:rFonts w:ascii="Verdana" w:hAnsi="Verdana" w:cs="Arial" w:eastAsiaTheme="majorEastAsia"/>
      <w:b/>
      <w:color w:val="000000" w:themeColor="text1"/>
      <w:sz w:val="24"/>
      <w:szCs w:val="24"/>
      <w:lang w:val="en-GB"/>
    </w:rPr>
  </w:style>
  <w:style w:type="paragraph" w:styleId="Ingress" w:customStyle="true">
    <w:uiPriority w:val="1"/>
    <w:name w:val="Ingress"/>
    <w:basedOn w:val="Normal"/>
    <w:link w:val="IngressChar"/>
    <w:qFormat/>
    <w:rsid w:val="230CBBD3"/>
    <w:rPr>
      <w:rFonts w:ascii="Verdana" w:hAnsi="Verdana"/>
      <w:b w:val="1"/>
      <w:bCs w:val="1"/>
    </w:rPr>
    <w:pPr>
      <w:spacing w:after="240"/>
    </w:pPr>
  </w:style>
  <w:style w:type="paragraph" w:styleId="Text" w:customStyle="true">
    <w:uiPriority w:val="1"/>
    <w:name w:val="Text"/>
    <w:basedOn w:val="Normal"/>
    <w:link w:val="TextChar"/>
    <w:qFormat/>
    <w:rsid w:val="230CBBD3"/>
    <w:rPr>
      <w:rFonts w:ascii="Times New Roman" w:hAnsi="Times New Roman" w:eastAsia="Calibri" w:cs="Times New Roman"/>
      <w:color w:val="000000" w:themeColor="text1" w:themeTint="FF" w:themeShade="FF"/>
    </w:rPr>
    <w:pPr>
      <w:spacing w:after="0" w:line="240" w:lineRule="auto"/>
    </w:pPr>
  </w:style>
  <w:style w:type="character" w:styleId="IngressChar" w:customStyle="1">
    <w:name w:val="Ingress Char"/>
    <w:basedOn w:val="Standardstycketeckensnitt"/>
    <w:link w:val="Ingress"/>
    <w:rsid w:val="00577CCD"/>
    <w:rPr>
      <w:rFonts w:ascii="Verdana" w:hAnsi="Verdana"/>
      <w:b/>
      <w:sz w:val="24"/>
    </w:rPr>
  </w:style>
  <w:style w:type="character" w:styleId="TextChar" w:customStyle="1">
    <w:name w:val="Text Char"/>
    <w:basedOn w:val="Standardstycketeckensnitt"/>
    <w:link w:val="Text"/>
    <w:rsid w:val="00577CCD"/>
    <w:rPr>
      <w:rFonts w:ascii="Times New Roman" w:hAnsi="Times New Roman" w:eastAsia="Calibri" w:cs="Times New Roman"/>
      <w:color w:val="000000" w:themeColor="text1"/>
      <w:sz w:val="24"/>
    </w:rPr>
  </w:style>
  <w:style w:type="paragraph" w:styleId="Sidfot">
    <w:uiPriority w:val="99"/>
    <w:name w:val="footer"/>
    <w:basedOn w:val="Normal"/>
    <w:unhideWhenUsed/>
    <w:link w:val="SidfotChar"/>
    <w:rsid w:val="230CBBD3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35BB6"/>
    <w:rPr>
      <w:rFonts w:ascii="Garamond" w:hAnsi="Garamond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35BB6"/>
    <w:rPr>
      <w:sz w:val="16"/>
      <w:szCs w:val="16"/>
    </w:rPr>
  </w:style>
  <w:style w:type="paragraph" w:styleId="Kommentarer">
    <w:uiPriority w:val="99"/>
    <w:name w:val="annotation text"/>
    <w:basedOn w:val="Normal"/>
    <w:semiHidden/>
    <w:unhideWhenUsed/>
    <w:link w:val="KommentarerChar"/>
    <w:rsid w:val="230CBBD3"/>
    <w:rPr>
      <w:sz w:val="20"/>
      <w:szCs w:val="20"/>
    </w:rPr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B35BB6"/>
    <w:rPr>
      <w:rFonts w:ascii="Garamond" w:hAnsi="Garamond"/>
      <w:sz w:val="20"/>
      <w:szCs w:val="20"/>
    </w:rPr>
  </w:style>
  <w:style w:type="paragraph" w:styleId="Ballongtext">
    <w:uiPriority w:val="99"/>
    <w:name w:val="Balloon Text"/>
    <w:basedOn w:val="Normal"/>
    <w:semiHidden/>
    <w:unhideWhenUsed/>
    <w:link w:val="BallongtextChar"/>
    <w:rsid w:val="230CBBD3"/>
    <w:rPr>
      <w:rFonts w:ascii="Segoe UI" w:hAnsi="Segoe UI" w:cs="Segoe UI"/>
      <w:sz w:val="18"/>
      <w:szCs w:val="18"/>
    </w:rPr>
    <w:pPr>
      <w:spacing w:after="0" w:line="240" w:lineRule="auto"/>
    </w:p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B35BB6"/>
    <w:rPr>
      <w:rFonts w:ascii="Segoe UI" w:hAnsi="Segoe UI" w:cs="Segoe UI"/>
      <w:sz w:val="18"/>
      <w:szCs w:val="18"/>
    </w:rPr>
  </w:style>
  <w:style w:type="paragraph" w:styleId="Sidhuvud">
    <w:uiPriority w:val="99"/>
    <w:name w:val="header"/>
    <w:basedOn w:val="Normal"/>
    <w:unhideWhenUsed/>
    <w:link w:val="SidhuvudChar"/>
    <w:rsid w:val="230CBBD3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B35BB6"/>
    <w:rPr>
      <w:rFonts w:ascii="Garamond" w:hAnsi="Garamond"/>
      <w:sz w:val="24"/>
    </w:rPr>
  </w:style>
  <w:style w:type="paragraph" w:styleId="paragraph" w:customStyle="true">
    <w:uiPriority w:val="1"/>
    <w:name w:val="paragraph"/>
    <w:basedOn w:val="Normal"/>
    <w:rsid w:val="230CBBD3"/>
    <w:rPr>
      <w:rFonts w:ascii="Times New Roman" w:hAnsi="Times New Roman" w:eastAsia="Times New Roman" w:cs="Times New Roman"/>
      <w:lang w:eastAsia="sv-SE"/>
    </w:rPr>
    <w:pPr>
      <w:spacing w:beforeAutospacing="on" w:afterAutospacing="on" w:line="240" w:lineRule="auto"/>
    </w:pPr>
  </w:style>
  <w:style w:type="character" w:styleId="eop" w:customStyle="1">
    <w:name w:val="eop"/>
    <w:basedOn w:val="Standardstycketeckensnitt"/>
    <w:rsid w:val="00C74E38"/>
  </w:style>
  <w:style w:type="character" w:styleId="normaltextrun" w:customStyle="1">
    <w:name w:val="normaltextrun"/>
    <w:basedOn w:val="Standardstycketeckensnitt"/>
    <w:rsid w:val="00C74E38"/>
  </w:style>
  <w:style w:type="paragraph" w:styleId="Liststycke">
    <w:uiPriority w:val="34"/>
    <w:name w:val="List Paragraph"/>
    <w:basedOn w:val="Normal"/>
    <w:rsid w:val="230CBBD3"/>
    <w:pPr>
      <w:spacing/>
      <w:ind w:left="720"/>
      <w:contextualSpacing/>
    </w:pPr>
  </w:style>
  <w:style w:type="paragraph" w:styleId="Starktcitat">
    <w:uiPriority w:val="30"/>
    <w:name w:val="Intense Quote"/>
    <w:basedOn w:val="Normal"/>
    <w:next w:val="Normal"/>
    <w:link w:val="StarktcitatChar"/>
    <w:rsid w:val="230CBBD3"/>
    <w:rPr>
      <w:i w:val="1"/>
      <w:iCs w:val="1"/>
      <w:color w:val="5B9BD5" w:themeColor="accent1" w:themeTint="FF" w:themeShade="FF"/>
    </w:rPr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</w:style>
  <w:style w:type="character" w:styleId="StarktcitatChar" w:customStyle="1">
    <w:name w:val="Starkt citat Char"/>
    <w:basedOn w:val="Standardstycketeckensnitt"/>
    <w:link w:val="Starktcitat"/>
    <w:uiPriority w:val="30"/>
    <w:rsid w:val="00FF6368"/>
    <w:rPr>
      <w:rFonts w:ascii="Garamond" w:hAnsi="Garamond"/>
      <w:i/>
      <w:iCs/>
      <w:color w:val="5B9BD5" w:themeColor="accent1"/>
      <w:sz w:val="24"/>
    </w:rPr>
  </w:style>
  <w:style w:type="paragraph" w:styleId="Ingetavstnd">
    <w:name w:val="No Spacing"/>
    <w:uiPriority w:val="1"/>
    <w:rsid w:val="00FF6368"/>
    <w:pPr>
      <w:spacing w:after="0" w:line="240" w:lineRule="auto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yright579.sharepoint.com/sites/MyRight/Delade%20dokument/Gemensamt/Mallar%20och%20manualer/Kommunikation/MyRight%20dokumentmal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5c591-713f-4581-ae5e-b74152fa51e9" xsi:nil="true"/>
    <lcf76f155ced4ddcb4097134ff3c332f xmlns="59518a14-062b-45e6-96a5-d2fcb28a54e2">
      <Terms xmlns="http://schemas.microsoft.com/office/infopath/2007/PartnerControls"/>
    </lcf76f155ced4ddcb4097134ff3c332f>
    <SharedWithUsers xmlns="b5d5c591-713f-4581-ae5e-b74152fa51e9">
      <UserInfo>
        <DisplayName>Emma Henriksson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3D48D503BE47BD64893701334C10" ma:contentTypeVersion="22" ma:contentTypeDescription="Skapa ett nytt dokument." ma:contentTypeScope="" ma:versionID="8d48e9cb722b6681f94d296756096048">
  <xsd:schema xmlns:xsd="http://www.w3.org/2001/XMLSchema" xmlns:xs="http://www.w3.org/2001/XMLSchema" xmlns:p="http://schemas.microsoft.com/office/2006/metadata/properties" xmlns:ns2="59518a14-062b-45e6-96a5-d2fcb28a54e2" xmlns:ns3="b5d5c591-713f-4581-ae5e-b74152fa51e9" targetNamespace="http://schemas.microsoft.com/office/2006/metadata/properties" ma:root="true" ma:fieldsID="2b6be1b227194e9e6cce29f0a8892eec" ns2:_="" ns3:_="">
    <xsd:import namespace="59518a14-062b-45e6-96a5-d2fcb28a54e2"/>
    <xsd:import namespace="b5d5c591-713f-4581-ae5e-b74152fa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18a14-062b-45e6-96a5-d2fcb28a5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dccd4f4c-0ebd-498a-a8ea-a904e8e1d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5c591-713f-4581-ae5e-b74152fa51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656b4d-3b7e-4714-b361-1419498cbd8a}" ma:internalName="TaxCatchAll" ma:showField="CatchAllData" ma:web="b5d5c591-713f-4581-ae5e-b74152fa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27D8C-080A-4E28-930F-093DB543C861}">
  <ds:schemaRefs>
    <ds:schemaRef ds:uri="http://schemas.microsoft.com/office/2006/metadata/properties"/>
    <ds:schemaRef ds:uri="http://schemas.microsoft.com/office/infopath/2007/PartnerControls"/>
    <ds:schemaRef ds:uri="b5d5c591-713f-4581-ae5e-b74152fa51e9"/>
    <ds:schemaRef ds:uri="59518a14-062b-45e6-96a5-d2fcb28a54e2"/>
  </ds:schemaRefs>
</ds:datastoreItem>
</file>

<file path=customXml/itemProps2.xml><?xml version="1.0" encoding="utf-8"?>
<ds:datastoreItem xmlns:ds="http://schemas.openxmlformats.org/officeDocument/2006/customXml" ds:itemID="{147EE0AA-6306-445C-BA80-2970D8025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82BC2-F2A1-43CA-AEB2-D138FA988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18a14-062b-45e6-96a5-d2fcb28a54e2"/>
    <ds:schemaRef ds:uri="b5d5c591-713f-4581-ae5e-b74152fa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MyRight%20dokumentmall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Cecilia Palacios Persson</dc:creator>
  <keywords/>
  <dc:description/>
  <lastModifiedBy>Cecilia Palacios Persson</lastModifiedBy>
  <revision>2</revision>
  <lastPrinted>2021-09-08T02:48:00.0000000Z</lastPrinted>
  <dcterms:created xsi:type="dcterms:W3CDTF">2026-03-10T15:06:00.0000000Z</dcterms:created>
  <dcterms:modified xsi:type="dcterms:W3CDTF">2026-03-11T09:42:50.6339531Z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0x0101001F583D48D503BE47BD64893701334C10</vt:lpwstr>
  </property>
  <property fmtid="{D5CDD505-2E9C-101B-9397-08002B2CF9AE}" pid="3" name="Order">
    <vt:r8>600</vt:r8>
  </property>
  <property fmtid="{D5CDD505-2E9C-101B-9397-08002B2CF9AE}" pid="4" name="MediaServiceImageTags">
    <vt:lpwstr/>
  </property>
  <property fmtid="{D5CDD505-2E9C-101B-9397-08002B2CF9AE}" pid="5" name="GrammarlyDocumentId">
    <vt:lpwstr>526fb0c4c1d7f32f1bdd6217b76812266785f6250b0d94ba0961868192dee893</vt:lpwstr>
  </property>
</Properties>
</file>