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5E16" w:rsidR="00785E16" w:rsidP="6405B991" w:rsidRDefault="00785E16" w14:paraId="64B0FADF" w14:textId="57FF62B7">
      <w:pPr>
        <w:pStyle w:val="Rubrik1"/>
        <w:spacing w:line="276" w:lineRule="auto"/>
      </w:pPr>
      <w:r w:rsidR="00785E16">
        <w:rPr/>
        <w:t>Instruktion</w:t>
      </w:r>
      <w:r w:rsidR="638DF53D">
        <w:rPr/>
        <w:t xml:space="preserve"> -</w:t>
      </w:r>
      <w:r w:rsidR="00785E16">
        <w:rPr/>
        <w:t> </w:t>
      </w:r>
      <w:r w:rsidR="18EF2CA5">
        <w:rPr/>
        <w:t>h</w:t>
      </w:r>
      <w:r w:rsidR="00785E16">
        <w:rPr/>
        <w:t>ur du fyller i tjänstereseförsäkringen </w:t>
      </w:r>
    </w:p>
    <w:p w:rsidRPr="00785E16" w:rsidR="00785E16" w:rsidP="6405B991" w:rsidRDefault="00785E16" w14:paraId="7495265C" w14:textId="77777777">
      <w:pPr>
        <w:pStyle w:val="Rubrik2"/>
        <w:spacing w:line="276" w:lineRule="auto"/>
      </w:pPr>
      <w:r w:rsidR="00785E16">
        <w:rPr/>
        <w:t>Fyll i International Insurance </w:t>
      </w:r>
      <w:r w:rsidR="00785E16">
        <w:rPr/>
        <w:t>Certificate</w:t>
      </w:r>
      <w:r w:rsidR="00785E16">
        <w:rPr/>
        <w:t> enligt nedan: </w:t>
      </w:r>
    </w:p>
    <w:p w:rsidRPr="00785E16" w:rsidR="00785E16" w:rsidP="6405B991" w:rsidRDefault="00785E16" w14:paraId="18ED8019" w14:textId="77777777">
      <w:pPr>
        <w:pStyle w:val="Text"/>
        <w:spacing w:line="276" w:lineRule="auto"/>
      </w:pPr>
      <w:r w:rsidR="00785E16">
        <w:rPr/>
        <w:t> </w:t>
      </w:r>
    </w:p>
    <w:p w:rsidR="00785E16" w:rsidP="6405B991" w:rsidRDefault="00785E16" w14:paraId="32B3E266" w14:textId="5CD7D68C">
      <w:pPr>
        <w:pStyle w:val="Text"/>
        <w:numPr>
          <w:ilvl w:val="0"/>
          <w:numId w:val="28"/>
        </w:numPr>
        <w:spacing w:line="276" w:lineRule="auto"/>
        <w:rPr>
          <w:b w:val="0"/>
          <w:bCs w:val="0"/>
          <w:noProof w:val="0"/>
          <w:lang w:val="sv-SE"/>
        </w:rPr>
      </w:pPr>
      <w:r w:rsidR="00785E16">
        <w:rPr>
          <w:b w:val="0"/>
          <w:bCs w:val="0"/>
        </w:rPr>
        <w:t>Expire</w:t>
      </w:r>
      <w:r w:rsidR="00785E16">
        <w:rPr>
          <w:b w:val="0"/>
          <w:bCs w:val="0"/>
        </w:rPr>
        <w:t> date - Gäller till och med:</w:t>
      </w:r>
      <w:r w:rsidR="2EF51743">
        <w:rPr>
          <w:b w:val="0"/>
          <w:bCs w:val="0"/>
        </w:rPr>
        <w:t xml:space="preserve"> </w:t>
      </w:r>
      <w:r w:rsidRPr="6405B991" w:rsidR="2EF517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2027-02-28</w:t>
      </w:r>
    </w:p>
    <w:p w:rsidRPr="00785E16" w:rsidR="00785E16" w:rsidP="6405B991" w:rsidRDefault="00785E16" w14:paraId="4F56B7B3" w14:textId="5D9542D6">
      <w:pPr>
        <w:pStyle w:val="Text"/>
        <w:numPr>
          <w:ilvl w:val="0"/>
          <w:numId w:val="28"/>
        </w:numPr>
        <w:spacing w:line="276" w:lineRule="auto"/>
        <w:rPr>
          <w:b w:val="0"/>
          <w:bCs w:val="0"/>
        </w:rPr>
      </w:pPr>
      <w:r w:rsidR="00785E16">
        <w:rPr>
          <w:b w:val="0"/>
          <w:bCs w:val="0"/>
        </w:rPr>
        <w:t>Policy No - Försäkringsnummer: </w:t>
      </w:r>
      <w:r w:rsidR="00785E16">
        <w:rPr>
          <w:b w:val="0"/>
          <w:bCs w:val="0"/>
        </w:rPr>
        <w:t>177310-F10349</w:t>
      </w:r>
      <w:r w:rsidR="00785E16">
        <w:rPr>
          <w:b w:val="0"/>
          <w:bCs w:val="0"/>
        </w:rPr>
        <w:t> </w:t>
      </w:r>
    </w:p>
    <w:p w:rsidR="00785E16" w:rsidP="6405B991" w:rsidRDefault="00785E16" w14:paraId="49210F70" w14:textId="77777777">
      <w:pPr>
        <w:pStyle w:val="Text"/>
        <w:numPr>
          <w:ilvl w:val="0"/>
          <w:numId w:val="28"/>
        </w:numPr>
        <w:spacing w:line="276" w:lineRule="auto"/>
        <w:rPr>
          <w:b w:val="0"/>
          <w:bCs w:val="0"/>
        </w:rPr>
      </w:pPr>
      <w:r w:rsidR="00785E16">
        <w:rPr>
          <w:b w:val="0"/>
          <w:bCs w:val="0"/>
        </w:rPr>
        <w:t>Insured</w:t>
      </w:r>
      <w:r w:rsidR="00785E16">
        <w:rPr>
          <w:b w:val="0"/>
          <w:bCs w:val="0"/>
        </w:rPr>
        <w:t> - Försäkrad: </w:t>
      </w:r>
      <w:r w:rsidR="00785E16">
        <w:rPr>
          <w:b w:val="0"/>
          <w:bCs w:val="0"/>
        </w:rPr>
        <w:t>Ditt namn </w:t>
      </w:r>
    </w:p>
    <w:p w:rsidRPr="00785E16" w:rsidR="00785E16" w:rsidP="6405B991" w:rsidRDefault="00785E16" w14:paraId="38529EA9" w14:textId="145A269D">
      <w:pPr>
        <w:pStyle w:val="Text"/>
        <w:numPr>
          <w:ilvl w:val="0"/>
          <w:numId w:val="28"/>
        </w:numPr>
        <w:spacing w:line="276" w:lineRule="auto"/>
        <w:rPr>
          <w:b w:val="0"/>
          <w:bCs w:val="0"/>
          <w:lang w:val="en-US"/>
        </w:rPr>
      </w:pPr>
      <w:r w:rsidRPr="6405B991" w:rsidR="00785E16">
        <w:rPr>
          <w:b w:val="0"/>
          <w:bCs w:val="0"/>
          <w:lang w:val="en-US"/>
        </w:rPr>
        <w:t>Employed by – </w:t>
      </w:r>
      <w:r w:rsidRPr="6405B991" w:rsidR="00785E16">
        <w:rPr>
          <w:b w:val="0"/>
          <w:bCs w:val="0"/>
          <w:lang w:val="en-US"/>
        </w:rPr>
        <w:t>Anställd</w:t>
      </w:r>
      <w:r w:rsidRPr="6405B991" w:rsidR="00785E16">
        <w:rPr>
          <w:b w:val="0"/>
          <w:bCs w:val="0"/>
          <w:lang w:val="en-US"/>
        </w:rPr>
        <w:t> av: </w:t>
      </w:r>
      <w:r w:rsidRPr="6405B991" w:rsidR="00785E16">
        <w:rPr>
          <w:b w:val="0"/>
          <w:bCs w:val="0"/>
          <w:lang w:val="en-US"/>
        </w:rPr>
        <w:t>MyRight </w:t>
      </w:r>
    </w:p>
    <w:p w:rsidRPr="00785E16" w:rsidR="00785E16" w:rsidP="6405B991" w:rsidRDefault="00785E16" w14:paraId="549D9AE0" w14:textId="6188103A">
      <w:pPr>
        <w:pStyle w:val="Text"/>
        <w:numPr>
          <w:ilvl w:val="0"/>
          <w:numId w:val="28"/>
        </w:numPr>
        <w:spacing w:line="276" w:lineRule="auto"/>
        <w:rPr>
          <w:b w:val="0"/>
          <w:bCs w:val="0"/>
          <w:lang w:val="en-US"/>
        </w:rPr>
      </w:pPr>
      <w:r w:rsidRPr="6405B991" w:rsidR="00785E16">
        <w:rPr>
          <w:b w:val="0"/>
          <w:bCs w:val="0"/>
          <w:lang w:val="en-US"/>
        </w:rPr>
        <w:t>Social security No - </w:t>
      </w:r>
      <w:r w:rsidRPr="6405B991" w:rsidR="00785E16">
        <w:rPr>
          <w:b w:val="0"/>
          <w:bCs w:val="0"/>
          <w:lang w:val="en-US"/>
        </w:rPr>
        <w:t>Personnummer</w:t>
      </w:r>
      <w:r w:rsidRPr="6405B991" w:rsidR="00785E16">
        <w:rPr>
          <w:b w:val="0"/>
          <w:bCs w:val="0"/>
          <w:lang w:val="en-US"/>
        </w:rPr>
        <w:t>:</w:t>
      </w:r>
      <w:r w:rsidRPr="6405B991" w:rsidR="00785E16">
        <w:rPr>
          <w:b w:val="0"/>
          <w:bCs w:val="0"/>
          <w:lang w:val="en-US"/>
        </w:rPr>
        <w:t> </w:t>
      </w:r>
      <w:r w:rsidRPr="6405B991" w:rsidR="00785E16">
        <w:rPr>
          <w:b w:val="0"/>
          <w:bCs w:val="0"/>
          <w:lang w:val="en-US"/>
        </w:rPr>
        <w:t>Ditt</w:t>
      </w:r>
      <w:r w:rsidRPr="6405B991" w:rsidR="00785E16">
        <w:rPr>
          <w:b w:val="0"/>
          <w:bCs w:val="0"/>
          <w:lang w:val="en-US"/>
        </w:rPr>
        <w:t> </w:t>
      </w:r>
      <w:r w:rsidRPr="6405B991" w:rsidR="00785E16">
        <w:rPr>
          <w:b w:val="0"/>
          <w:bCs w:val="0"/>
          <w:lang w:val="en-US"/>
        </w:rPr>
        <w:t>personnummer</w:t>
      </w:r>
      <w:r w:rsidRPr="6405B991" w:rsidR="00785E16">
        <w:rPr>
          <w:b w:val="0"/>
          <w:bCs w:val="0"/>
          <w:lang w:val="en-US"/>
        </w:rPr>
        <w:t> </w:t>
      </w:r>
    </w:p>
    <w:p w:rsidRPr="00785E16" w:rsidR="00785E16" w:rsidP="6405B991" w:rsidRDefault="00785E16" w14:paraId="3D4B6947" w14:textId="3C04D5C6">
      <w:pPr>
        <w:pStyle w:val="Rubrik2"/>
        <w:spacing w:line="276" w:lineRule="auto"/>
      </w:pPr>
      <w:r w:rsidRPr="6405B991" w:rsidR="00785E16">
        <w:rPr>
          <w:b w:val="0"/>
          <w:bCs w:val="0"/>
          <w:lang w:val="en-US"/>
        </w:rPr>
        <w:t> </w:t>
      </w:r>
      <w:r>
        <w:br/>
      </w:r>
      <w:r w:rsidR="00785E16">
        <w:rPr/>
        <w:t>Anmäl läke- och sjukvårdsskada </w:t>
      </w:r>
    </w:p>
    <w:p w:rsidRPr="00785E16" w:rsidR="00785E16" w:rsidP="6405B991" w:rsidRDefault="00785E16" w14:paraId="1112A3D6" w14:textId="77777777">
      <w:pPr>
        <w:pStyle w:val="Text"/>
        <w:spacing w:line="276" w:lineRule="auto"/>
        <w:rPr>
          <w:lang w:val="en-US"/>
        </w:rPr>
      </w:pPr>
      <w:r w:rsidRPr="6405B991" w:rsidR="00785E16">
        <w:rPr>
          <w:lang w:val="en-GB"/>
        </w:rPr>
        <w:t>SOS International</w:t>
      </w:r>
      <w:r w:rsidRPr="6405B991" w:rsidR="00785E16">
        <w:rPr>
          <w:lang w:val="en-US"/>
        </w:rPr>
        <w:t> </w:t>
      </w:r>
      <w:r>
        <w:br/>
      </w:r>
      <w:r w:rsidRPr="6405B991" w:rsidR="00785E16">
        <w:rPr>
          <w:lang w:val="en-GB"/>
        </w:rPr>
        <w:t>Email: sos@sos.dk</w:t>
      </w:r>
      <w:r w:rsidRPr="6405B991" w:rsidR="00785E16">
        <w:rPr>
          <w:lang w:val="en-US"/>
        </w:rPr>
        <w:t> </w:t>
      </w:r>
      <w:r>
        <w:br/>
      </w:r>
      <w:r w:rsidRPr="6405B991" w:rsidR="00785E16">
        <w:rPr>
          <w:lang w:val="en-GB"/>
        </w:rPr>
        <w:t>Tel +45 70 10 50 50</w:t>
      </w:r>
      <w:r w:rsidRPr="6405B991" w:rsidR="00785E16">
        <w:rPr>
          <w:lang w:val="en-US"/>
        </w:rPr>
        <w:t> </w:t>
      </w:r>
      <w:r>
        <w:br/>
      </w:r>
      <w:r w:rsidRPr="6405B991" w:rsidR="00785E16">
        <w:rPr>
          <w:lang w:val="en-GB"/>
        </w:rPr>
        <w:t>Fax +45 70 10 50 56</w:t>
      </w:r>
      <w:r w:rsidRPr="6405B991" w:rsidR="00785E16">
        <w:rPr>
          <w:lang w:val="en-US"/>
        </w:rPr>
        <w:t> </w:t>
      </w:r>
    </w:p>
    <w:p w:rsidRPr="00785E16" w:rsidR="00785E16" w:rsidP="6405B991" w:rsidRDefault="00785E16" w14:paraId="1323F075" w14:textId="77777777">
      <w:pPr>
        <w:pStyle w:val="Text"/>
        <w:spacing w:line="276" w:lineRule="auto"/>
        <w:rPr>
          <w:lang w:val="en-US"/>
        </w:rPr>
      </w:pPr>
      <w:r w:rsidRPr="6405B991" w:rsidR="00785E16">
        <w:rPr>
          <w:lang w:val="en-US"/>
        </w:rPr>
        <w:t> </w:t>
      </w:r>
    </w:p>
    <w:p w:rsidRPr="00785E16" w:rsidR="00785E16" w:rsidP="6405B991" w:rsidRDefault="00785E16" w14:paraId="64CC7651" w14:textId="77777777">
      <w:pPr>
        <w:pStyle w:val="Text"/>
        <w:spacing w:line="276" w:lineRule="auto"/>
        <w:rPr>
          <w:lang w:val="en-US"/>
        </w:rPr>
      </w:pPr>
      <w:r w:rsidRPr="6405B991" w:rsidR="00785E16">
        <w:rPr>
          <w:lang w:val="en-GB"/>
        </w:rPr>
        <w:t>Falck </w:t>
      </w:r>
      <w:r w:rsidRPr="6405B991" w:rsidR="00785E16">
        <w:rPr>
          <w:lang w:val="en-GB"/>
        </w:rPr>
        <w:t>TravelCare</w:t>
      </w:r>
      <w:r w:rsidRPr="6405B991" w:rsidR="00785E16">
        <w:rPr>
          <w:lang w:val="en-US"/>
        </w:rPr>
        <w:t> </w:t>
      </w:r>
      <w:r>
        <w:br/>
      </w:r>
      <w:r w:rsidRPr="6405B991" w:rsidR="00785E16">
        <w:rPr>
          <w:lang w:val="en-GB"/>
        </w:rPr>
        <w:t>Email: folksam@falcktravelcare.se</w:t>
      </w:r>
      <w:r w:rsidRPr="6405B991" w:rsidR="00785E16">
        <w:rPr>
          <w:lang w:val="en-US"/>
        </w:rPr>
        <w:t> </w:t>
      </w:r>
      <w:r>
        <w:br/>
      </w:r>
      <w:r w:rsidRPr="6405B991" w:rsidR="00785E16">
        <w:rPr>
          <w:lang w:val="en-US"/>
        </w:rPr>
        <w:t>Tel +46 8 587 717 76 </w:t>
      </w:r>
      <w:r>
        <w:br/>
      </w:r>
      <w:r w:rsidRPr="6405B991" w:rsidR="00785E16">
        <w:rPr>
          <w:lang w:val="en-US"/>
        </w:rPr>
        <w:t>Fax +46 8 660 23 90 </w:t>
      </w:r>
    </w:p>
    <w:p w:rsidRPr="00785E16" w:rsidR="00785E16" w:rsidP="6405B991" w:rsidRDefault="00785E16" w14:paraId="12E3FC03" w14:textId="33569E0D">
      <w:pPr>
        <w:pStyle w:val="Text"/>
        <w:spacing w:line="276" w:lineRule="auto"/>
        <w:rPr>
          <w:lang w:val="en-US"/>
        </w:rPr>
      </w:pPr>
    </w:p>
    <w:p w:rsidRPr="00785E16" w:rsidR="00785E16" w:rsidP="6405B991" w:rsidRDefault="00785E16" w14:paraId="4F47B8DC" w14:textId="77777777">
      <w:pPr>
        <w:pStyle w:val="Rubrik2"/>
        <w:spacing w:line="276" w:lineRule="auto"/>
      </w:pPr>
      <w:r w:rsidR="00785E16">
        <w:rPr/>
        <w:t>Vid problem </w:t>
      </w:r>
    </w:p>
    <w:p w:rsidRPr="00785E16" w:rsidR="00785E16" w:rsidP="6405B991" w:rsidRDefault="00785E16" w14:paraId="74A25176" w14:textId="7411215B">
      <w:pPr>
        <w:pStyle w:val="Text"/>
        <w:spacing w:line="276" w:lineRule="auto"/>
      </w:pPr>
      <w:r w:rsidR="00785E16">
        <w:rPr/>
        <w:t>Om problem uppstår och de inte hittar vårt försäkringsnummer vid läke- och sjukvårdsskada, ange vårt organisationsnummer 802402 – 9376.  </w:t>
      </w:r>
    </w:p>
    <w:p w:rsidRPr="00785E16" w:rsidR="00785E16" w:rsidP="6405B991" w:rsidRDefault="00785E16" w14:paraId="121C1913" w14:textId="183CF008">
      <w:pPr>
        <w:pStyle w:val="Rubrik2"/>
        <w:spacing w:line="276" w:lineRule="auto"/>
      </w:pPr>
      <w:r w:rsidR="00785E16">
        <w:rPr/>
        <w:t>Anmäl sakskada</w:t>
      </w:r>
    </w:p>
    <w:p w:rsidRPr="00FF6368" w:rsidR="00ED6FEE" w:rsidP="6405B991" w:rsidRDefault="00785E16" w14:paraId="1720F6AB" w14:textId="15FAC9D7">
      <w:pPr>
        <w:pStyle w:val="Text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Tel: </w:t>
      </w: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0771-950 950</w:t>
      </w: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– Vid akut skada utanför kontorstid: + 46 771 45 00 00</w:t>
      </w:r>
    </w:p>
    <w:p w:rsidRPr="00FF6368" w:rsidR="00ED6FEE" w:rsidP="6405B991" w:rsidRDefault="00785E16" w14:paraId="0B8C5F58" w14:textId="59F396F0">
      <w:pPr>
        <w:pStyle w:val="Text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E-post: </w:t>
      </w:r>
      <w:hyperlink r:id="Rcb874f21948e4569">
        <w:r w:rsidRPr="6405B991" w:rsidR="0BD29D3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sv-SE"/>
          </w:rPr>
          <w:t>foretag.sak@folksam.se</w:t>
        </w:r>
      </w:hyperlink>
    </w:p>
    <w:p w:rsidRPr="00FF6368" w:rsidR="00ED6FEE" w:rsidP="6405B991" w:rsidRDefault="00785E16" w14:paraId="15C66A29" w14:textId="0067CA43">
      <w:pPr>
        <w:pStyle w:val="Text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Länk till skadeanmälan: </w:t>
      </w:r>
      <w:hyperlink r:id="R060a9c478b574a67">
        <w:r w:rsidRPr="6405B991" w:rsidR="0BD29D3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sv-SE"/>
          </w:rPr>
          <w:t>Skadeanmälan för företag - Folksam</w:t>
        </w:r>
      </w:hyperlink>
    </w:p>
    <w:p w:rsidRPr="00FF6368" w:rsidR="00ED6FEE" w:rsidP="6405B991" w:rsidRDefault="00785E16" w14:paraId="30C30CDD" w14:textId="2F32529E">
      <w:pPr>
        <w:pStyle w:val="Text"/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Ange försäkringsnummer 177310 samt organisationsnumret </w:t>
      </w:r>
      <w:r w:rsidRPr="6405B991" w:rsidR="0BD29D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802402-9376</w:t>
      </w:r>
    </w:p>
    <w:p w:rsidRPr="00FF6368" w:rsidR="00ED6FEE" w:rsidP="6405B991" w:rsidRDefault="00785E16" w14:paraId="341C4618" w14:textId="70F4BABA">
      <w:pPr>
        <w:pStyle w:val="Text"/>
        <w:spacing w:line="276" w:lineRule="auto"/>
        <w:rPr>
          <w:rStyle w:val="TextChar"/>
        </w:rPr>
      </w:pPr>
      <w:r>
        <w:br/>
      </w:r>
      <w:r w:rsidR="009A0B6F">
        <w:rPr/>
        <w:t> </w:t>
      </w:r>
    </w:p>
    <w:sectPr w:rsidRPr="00FF6368" w:rsidR="00ED6FEE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35E" w:rsidP="00B35BB6" w:rsidRDefault="00E5435E" w14:paraId="6468BC11" w14:textId="77777777">
      <w:pPr>
        <w:spacing w:after="0" w:line="240" w:lineRule="auto"/>
      </w:pPr>
      <w:r>
        <w:separator/>
      </w:r>
    </w:p>
  </w:endnote>
  <w:endnote w:type="continuationSeparator" w:id="0">
    <w:p w:rsidR="00E5435E" w:rsidP="00B35BB6" w:rsidRDefault="00E5435E" w14:paraId="29B0C882" w14:textId="77777777">
      <w:pPr>
        <w:spacing w:after="0" w:line="240" w:lineRule="auto"/>
      </w:pPr>
      <w:r>
        <w:continuationSeparator/>
      </w:r>
    </w:p>
  </w:endnote>
  <w:endnote w:type="continuationNotice" w:id="1">
    <w:p w:rsidR="00E5435E" w:rsidRDefault="00E5435E" w14:paraId="3976EBA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030203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D6FEE" w:rsidP="00ED6FEE" w:rsidRDefault="00ED6FEE" w14:paraId="3D96E37B" w14:textId="77777777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                      </w:t>
            </w:r>
            <w:r>
              <w:rPr>
                <w:noProof/>
              </w:rPr>
              <w:drawing>
                <wp:inline distT="0" distB="0" distL="0" distR="0" wp14:anchorId="74FADC4B" wp14:editId="56E21FEE">
                  <wp:extent cx="1731010" cy="513396"/>
                  <wp:effectExtent l="0" t="0" r="2540" b="1270"/>
                  <wp:docPr id="1" name="Picture 1" descr="MyRight logotyp - en stjä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yRight logotyp - en stjärn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44" cy="52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850189" w:rsidP="00ED6FEE" w:rsidRDefault="00850189" w14:paraId="60A1CC7C" w14:textId="77777777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35E" w:rsidP="00B35BB6" w:rsidRDefault="00E5435E" w14:paraId="3FDA5683" w14:textId="77777777">
      <w:pPr>
        <w:spacing w:after="0" w:line="240" w:lineRule="auto"/>
      </w:pPr>
      <w:r>
        <w:separator/>
      </w:r>
    </w:p>
  </w:footnote>
  <w:footnote w:type="continuationSeparator" w:id="0">
    <w:p w:rsidR="00E5435E" w:rsidP="00B35BB6" w:rsidRDefault="00E5435E" w14:paraId="46AA1C09" w14:textId="77777777">
      <w:pPr>
        <w:spacing w:after="0" w:line="240" w:lineRule="auto"/>
      </w:pPr>
      <w:r>
        <w:continuationSeparator/>
      </w:r>
    </w:p>
  </w:footnote>
  <w:footnote w:type="continuationNotice" w:id="1">
    <w:p w:rsidR="00E5435E" w:rsidRDefault="00E5435E" w14:paraId="03F5C5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5BB6" w:rsidR="00B35BB6" w:rsidP="00B35BB6" w:rsidRDefault="00B35BB6" w14:paraId="7098320E" w14:textId="77777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71"/>
    <w:multiLevelType w:val="multilevel"/>
    <w:tmpl w:val="CDD2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9F5803"/>
    <w:multiLevelType w:val="multilevel"/>
    <w:tmpl w:val="6B88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7AB64B7"/>
    <w:multiLevelType w:val="multilevel"/>
    <w:tmpl w:val="F7DA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97068D"/>
    <w:multiLevelType w:val="multilevel"/>
    <w:tmpl w:val="1D06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02F57C2"/>
    <w:multiLevelType w:val="multilevel"/>
    <w:tmpl w:val="F67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8259E8"/>
    <w:multiLevelType w:val="multilevel"/>
    <w:tmpl w:val="C43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1426782"/>
    <w:multiLevelType w:val="multilevel"/>
    <w:tmpl w:val="5C6C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45C7B11"/>
    <w:multiLevelType w:val="multilevel"/>
    <w:tmpl w:val="1BD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7CC5DED"/>
    <w:multiLevelType w:val="multilevel"/>
    <w:tmpl w:val="09BA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B212F14"/>
    <w:multiLevelType w:val="multilevel"/>
    <w:tmpl w:val="879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E562D40"/>
    <w:multiLevelType w:val="multilevel"/>
    <w:tmpl w:val="63BC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A706143"/>
    <w:multiLevelType w:val="multilevel"/>
    <w:tmpl w:val="19A8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CA776BC"/>
    <w:multiLevelType w:val="multilevel"/>
    <w:tmpl w:val="ABA8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16C6BB9"/>
    <w:multiLevelType w:val="multilevel"/>
    <w:tmpl w:val="D4FC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1DC3478"/>
    <w:multiLevelType w:val="multilevel"/>
    <w:tmpl w:val="601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76C17B3"/>
    <w:multiLevelType w:val="multilevel"/>
    <w:tmpl w:val="E84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77A3811"/>
    <w:multiLevelType w:val="multilevel"/>
    <w:tmpl w:val="6C4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AC16AB9"/>
    <w:multiLevelType w:val="multilevel"/>
    <w:tmpl w:val="1F6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BB31D22"/>
    <w:multiLevelType w:val="multilevel"/>
    <w:tmpl w:val="D2B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4A37C7C"/>
    <w:multiLevelType w:val="hybridMultilevel"/>
    <w:tmpl w:val="C4A6C7B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332B02"/>
    <w:multiLevelType w:val="multilevel"/>
    <w:tmpl w:val="63D8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5F95750"/>
    <w:multiLevelType w:val="multilevel"/>
    <w:tmpl w:val="A1C6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8C04C31"/>
    <w:multiLevelType w:val="multilevel"/>
    <w:tmpl w:val="5D0A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ED53257"/>
    <w:multiLevelType w:val="multilevel"/>
    <w:tmpl w:val="C33E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0414B5A"/>
    <w:multiLevelType w:val="multilevel"/>
    <w:tmpl w:val="0320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1441667"/>
    <w:multiLevelType w:val="multilevel"/>
    <w:tmpl w:val="2D3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75A1288"/>
    <w:multiLevelType w:val="multilevel"/>
    <w:tmpl w:val="5BBE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8D13624"/>
    <w:multiLevelType w:val="multilevel"/>
    <w:tmpl w:val="8AF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0891924">
    <w:abstractNumId w:val="1"/>
  </w:num>
  <w:num w:numId="2" w16cid:durableId="1412236971">
    <w:abstractNumId w:val="22"/>
  </w:num>
  <w:num w:numId="3" w16cid:durableId="383526938">
    <w:abstractNumId w:val="26"/>
  </w:num>
  <w:num w:numId="4" w16cid:durableId="1036471654">
    <w:abstractNumId w:val="21"/>
  </w:num>
  <w:num w:numId="5" w16cid:durableId="1576280795">
    <w:abstractNumId w:val="7"/>
  </w:num>
  <w:num w:numId="6" w16cid:durableId="2099326941">
    <w:abstractNumId w:val="20"/>
  </w:num>
  <w:num w:numId="7" w16cid:durableId="1444838378">
    <w:abstractNumId w:val="27"/>
  </w:num>
  <w:num w:numId="8" w16cid:durableId="1293898116">
    <w:abstractNumId w:val="3"/>
  </w:num>
  <w:num w:numId="9" w16cid:durableId="480999952">
    <w:abstractNumId w:val="25"/>
  </w:num>
  <w:num w:numId="10" w16cid:durableId="702750283">
    <w:abstractNumId w:val="4"/>
  </w:num>
  <w:num w:numId="11" w16cid:durableId="1885751162">
    <w:abstractNumId w:val="23"/>
  </w:num>
  <w:num w:numId="12" w16cid:durableId="1144082644">
    <w:abstractNumId w:val="10"/>
  </w:num>
  <w:num w:numId="13" w16cid:durableId="1174413189">
    <w:abstractNumId w:val="14"/>
  </w:num>
  <w:num w:numId="14" w16cid:durableId="999163113">
    <w:abstractNumId w:val="6"/>
  </w:num>
  <w:num w:numId="15" w16cid:durableId="1215119916">
    <w:abstractNumId w:val="0"/>
  </w:num>
  <w:num w:numId="16" w16cid:durableId="2084982344">
    <w:abstractNumId w:val="5"/>
  </w:num>
  <w:num w:numId="17" w16cid:durableId="2134590811">
    <w:abstractNumId w:val="12"/>
  </w:num>
  <w:num w:numId="18" w16cid:durableId="649019865">
    <w:abstractNumId w:val="9"/>
  </w:num>
  <w:num w:numId="19" w16cid:durableId="1540359377">
    <w:abstractNumId w:val="8"/>
  </w:num>
  <w:num w:numId="20" w16cid:durableId="1730811412">
    <w:abstractNumId w:val="13"/>
  </w:num>
  <w:num w:numId="21" w16cid:durableId="1391735776">
    <w:abstractNumId w:val="18"/>
  </w:num>
  <w:num w:numId="22" w16cid:durableId="1844465904">
    <w:abstractNumId w:val="16"/>
  </w:num>
  <w:num w:numId="23" w16cid:durableId="496842689">
    <w:abstractNumId w:val="24"/>
  </w:num>
  <w:num w:numId="24" w16cid:durableId="1203008932">
    <w:abstractNumId w:val="15"/>
  </w:num>
  <w:num w:numId="25" w16cid:durableId="848445170">
    <w:abstractNumId w:val="2"/>
  </w:num>
  <w:num w:numId="26" w16cid:durableId="1016928521">
    <w:abstractNumId w:val="17"/>
  </w:num>
  <w:num w:numId="27" w16cid:durableId="592084373">
    <w:abstractNumId w:val="11"/>
  </w:num>
  <w:num w:numId="28" w16cid:durableId="1508325171">
    <w:abstractNumId w:val="19"/>
  </w:num>
  <w:numIdMacAtCleanup w:val="2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E16"/>
    <w:rsid w:val="000058B5"/>
    <w:rsid w:val="000144EC"/>
    <w:rsid w:val="0001510C"/>
    <w:rsid w:val="00071917"/>
    <w:rsid w:val="000743CC"/>
    <w:rsid w:val="000A3344"/>
    <w:rsid w:val="000B2724"/>
    <w:rsid w:val="000D2377"/>
    <w:rsid w:val="000D6A04"/>
    <w:rsid w:val="000E6EEB"/>
    <w:rsid w:val="000F5D67"/>
    <w:rsid w:val="000F6F71"/>
    <w:rsid w:val="00110F2C"/>
    <w:rsid w:val="00113783"/>
    <w:rsid w:val="00172F42"/>
    <w:rsid w:val="00174137"/>
    <w:rsid w:val="001C68F6"/>
    <w:rsid w:val="001F192E"/>
    <w:rsid w:val="001F61B3"/>
    <w:rsid w:val="002036CE"/>
    <w:rsid w:val="00207783"/>
    <w:rsid w:val="002160B8"/>
    <w:rsid w:val="002372AB"/>
    <w:rsid w:val="002434FA"/>
    <w:rsid w:val="00253427"/>
    <w:rsid w:val="00253C23"/>
    <w:rsid w:val="00257C52"/>
    <w:rsid w:val="00282982"/>
    <w:rsid w:val="002B7329"/>
    <w:rsid w:val="002D7570"/>
    <w:rsid w:val="002E5B68"/>
    <w:rsid w:val="002F5ABD"/>
    <w:rsid w:val="00307B44"/>
    <w:rsid w:val="00317ACF"/>
    <w:rsid w:val="00334872"/>
    <w:rsid w:val="00363812"/>
    <w:rsid w:val="00390E66"/>
    <w:rsid w:val="0039301E"/>
    <w:rsid w:val="003B14BC"/>
    <w:rsid w:val="003C3C39"/>
    <w:rsid w:val="003D259C"/>
    <w:rsid w:val="003F0A1A"/>
    <w:rsid w:val="004105A0"/>
    <w:rsid w:val="00416D54"/>
    <w:rsid w:val="00421C8E"/>
    <w:rsid w:val="004408CE"/>
    <w:rsid w:val="00447703"/>
    <w:rsid w:val="00450F16"/>
    <w:rsid w:val="0046330A"/>
    <w:rsid w:val="004865DE"/>
    <w:rsid w:val="004E1649"/>
    <w:rsid w:val="00513E2C"/>
    <w:rsid w:val="00516FA4"/>
    <w:rsid w:val="00554647"/>
    <w:rsid w:val="00561D03"/>
    <w:rsid w:val="00577CCD"/>
    <w:rsid w:val="00582AC3"/>
    <w:rsid w:val="005A5720"/>
    <w:rsid w:val="005B0610"/>
    <w:rsid w:val="005F33CD"/>
    <w:rsid w:val="005F64D8"/>
    <w:rsid w:val="00646248"/>
    <w:rsid w:val="00686F1C"/>
    <w:rsid w:val="006878E6"/>
    <w:rsid w:val="006A0273"/>
    <w:rsid w:val="006A68B9"/>
    <w:rsid w:val="006B049F"/>
    <w:rsid w:val="006B5C06"/>
    <w:rsid w:val="006C2623"/>
    <w:rsid w:val="006D23B8"/>
    <w:rsid w:val="006D6DD6"/>
    <w:rsid w:val="007009B5"/>
    <w:rsid w:val="007020BD"/>
    <w:rsid w:val="00741A24"/>
    <w:rsid w:val="00747710"/>
    <w:rsid w:val="007618E3"/>
    <w:rsid w:val="00777A58"/>
    <w:rsid w:val="00785E16"/>
    <w:rsid w:val="007900D4"/>
    <w:rsid w:val="007C0F63"/>
    <w:rsid w:val="007D0090"/>
    <w:rsid w:val="007E31A8"/>
    <w:rsid w:val="00802E81"/>
    <w:rsid w:val="00807F3D"/>
    <w:rsid w:val="00816D7C"/>
    <w:rsid w:val="0082134D"/>
    <w:rsid w:val="00830B2A"/>
    <w:rsid w:val="00841057"/>
    <w:rsid w:val="0084170F"/>
    <w:rsid w:val="00842EF5"/>
    <w:rsid w:val="00846998"/>
    <w:rsid w:val="00850189"/>
    <w:rsid w:val="008A480A"/>
    <w:rsid w:val="008A6EE7"/>
    <w:rsid w:val="008B5078"/>
    <w:rsid w:val="008C279A"/>
    <w:rsid w:val="008C2D5C"/>
    <w:rsid w:val="008C559D"/>
    <w:rsid w:val="008D79CB"/>
    <w:rsid w:val="008E2FAC"/>
    <w:rsid w:val="008E7B86"/>
    <w:rsid w:val="008F7939"/>
    <w:rsid w:val="00901FB5"/>
    <w:rsid w:val="0092568A"/>
    <w:rsid w:val="00933F80"/>
    <w:rsid w:val="00935B20"/>
    <w:rsid w:val="009446AC"/>
    <w:rsid w:val="00957856"/>
    <w:rsid w:val="00960D41"/>
    <w:rsid w:val="009A0B6F"/>
    <w:rsid w:val="009A1573"/>
    <w:rsid w:val="009A4B49"/>
    <w:rsid w:val="009B0F4A"/>
    <w:rsid w:val="009B6B4D"/>
    <w:rsid w:val="009E4B67"/>
    <w:rsid w:val="00A0701A"/>
    <w:rsid w:val="00A23B98"/>
    <w:rsid w:val="00A34192"/>
    <w:rsid w:val="00A45ADA"/>
    <w:rsid w:val="00AB5C34"/>
    <w:rsid w:val="00AC1015"/>
    <w:rsid w:val="00AD0CF3"/>
    <w:rsid w:val="00AD7E77"/>
    <w:rsid w:val="00AF1A77"/>
    <w:rsid w:val="00B310F0"/>
    <w:rsid w:val="00B32D12"/>
    <w:rsid w:val="00B35BB6"/>
    <w:rsid w:val="00B567D6"/>
    <w:rsid w:val="00B7076E"/>
    <w:rsid w:val="00BA487A"/>
    <w:rsid w:val="00BC32CF"/>
    <w:rsid w:val="00BD2F75"/>
    <w:rsid w:val="00C158A3"/>
    <w:rsid w:val="00C21197"/>
    <w:rsid w:val="00C275CC"/>
    <w:rsid w:val="00C30A0C"/>
    <w:rsid w:val="00C40E99"/>
    <w:rsid w:val="00C74E38"/>
    <w:rsid w:val="00C87043"/>
    <w:rsid w:val="00C94191"/>
    <w:rsid w:val="00CB11C2"/>
    <w:rsid w:val="00D01515"/>
    <w:rsid w:val="00D03A6C"/>
    <w:rsid w:val="00D127D5"/>
    <w:rsid w:val="00D16551"/>
    <w:rsid w:val="00D50001"/>
    <w:rsid w:val="00D73EC3"/>
    <w:rsid w:val="00D77D6E"/>
    <w:rsid w:val="00D84F2C"/>
    <w:rsid w:val="00DA397D"/>
    <w:rsid w:val="00DC1393"/>
    <w:rsid w:val="00DD152D"/>
    <w:rsid w:val="00DE1981"/>
    <w:rsid w:val="00DE3F7C"/>
    <w:rsid w:val="00DF6463"/>
    <w:rsid w:val="00E13BB9"/>
    <w:rsid w:val="00E5435E"/>
    <w:rsid w:val="00E82D5B"/>
    <w:rsid w:val="00E93494"/>
    <w:rsid w:val="00E97BA6"/>
    <w:rsid w:val="00EB2442"/>
    <w:rsid w:val="00ED61B9"/>
    <w:rsid w:val="00ED6FEE"/>
    <w:rsid w:val="00EE333B"/>
    <w:rsid w:val="00EE6327"/>
    <w:rsid w:val="00F02FB6"/>
    <w:rsid w:val="00F276F5"/>
    <w:rsid w:val="00F41295"/>
    <w:rsid w:val="00F74A28"/>
    <w:rsid w:val="00F9692B"/>
    <w:rsid w:val="00FB3EC3"/>
    <w:rsid w:val="00FC3918"/>
    <w:rsid w:val="00FD661A"/>
    <w:rsid w:val="00FE4D9B"/>
    <w:rsid w:val="00FF6368"/>
    <w:rsid w:val="087C106D"/>
    <w:rsid w:val="0A7D9035"/>
    <w:rsid w:val="0BD29D3C"/>
    <w:rsid w:val="0C29F8DF"/>
    <w:rsid w:val="1385A5A8"/>
    <w:rsid w:val="17B9BAE2"/>
    <w:rsid w:val="18EF2CA5"/>
    <w:rsid w:val="253C6CE1"/>
    <w:rsid w:val="2B8CB4DD"/>
    <w:rsid w:val="2EF51743"/>
    <w:rsid w:val="4343E480"/>
    <w:rsid w:val="4A9A4E81"/>
    <w:rsid w:val="4D6387A2"/>
    <w:rsid w:val="58BA76D2"/>
    <w:rsid w:val="638DF53D"/>
    <w:rsid w:val="6405B991"/>
    <w:rsid w:val="6B74F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F770D"/>
  <w15:chartTrackingRefBased/>
  <w15:docId w15:val="{488AB543-5AB9-4A3F-9580-0C30DC841C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C3C39"/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77CCD"/>
    <w:pPr>
      <w:keepNext/>
      <w:keepLines/>
      <w:spacing w:before="240" w:after="360"/>
      <w:outlineLvl w:val="0"/>
    </w:pPr>
    <w:rPr>
      <w:rFonts w:ascii="Verdana" w:hAnsi="Verdana" w:eastAsiaTheme="majorEastAsia" w:cstheme="majorBidi"/>
      <w:b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10F0"/>
    <w:pPr>
      <w:keepNext/>
      <w:keepLines/>
      <w:spacing w:before="240" w:after="80"/>
      <w:outlineLvl w:val="1"/>
    </w:pPr>
    <w:rPr>
      <w:rFonts w:ascii="Verdana" w:hAnsi="Verdana" w:eastAsiaTheme="majorEastAsia" w:cstheme="majorBidi"/>
      <w:b/>
      <w:bCs/>
      <w:color w:val="000000" w:themeColor="text1"/>
      <w:sz w:val="28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DD152D"/>
    <w:pPr>
      <w:keepNext/>
      <w:keepLines/>
      <w:spacing w:before="120" w:after="80" w:line="276" w:lineRule="auto"/>
      <w:outlineLvl w:val="2"/>
    </w:pPr>
    <w:rPr>
      <w:rFonts w:ascii="Verdana" w:hAnsi="Verdana" w:cs="Arial" w:eastAsiaTheme="majorEastAsia"/>
      <w:b/>
      <w:color w:val="000000" w:themeColor="text1"/>
      <w:szCs w:val="24"/>
      <w:lang w:val="en-GB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true">
    <w:uiPriority w:val="9"/>
    <w:name w:val="Rubrik 1 Char"/>
    <w:basedOn w:val="DefaultParagraphFont"/>
    <w:link w:val="Rubrik1"/>
    <w:rsid w:val="6405B991"/>
    <w:rPr>
      <w:rFonts w:ascii="Verdana" w:hAnsi="Verdana" w:eastAsia="游ゴシック Light" w:cs="Times New Roman" w:eastAsiaTheme="majorEastAsia" w:cstheme="majorBidi"/>
      <w:b w:val="1"/>
      <w:bCs w:val="1"/>
      <w:color w:val="000000" w:themeColor="text1" w:themeTint="FF" w:themeShade="FF"/>
      <w:sz w:val="36"/>
      <w:szCs w:val="36"/>
    </w:rPr>
  </w:style>
  <w:style w:type="character" w:styleId="Rubrik2Char" w:customStyle="true">
    <w:uiPriority w:val="9"/>
    <w:name w:val="Rubrik 2 Char"/>
    <w:basedOn w:val="DefaultParagraphFont"/>
    <w:link w:val="Rubrik2"/>
    <w:rsid w:val="6405B991"/>
    <w:rPr>
      <w:rFonts w:ascii="Verdana" w:hAnsi="Verdana" w:eastAsia="游ゴシック Light" w:cs="Times New Roman" w:eastAsiaTheme="majorEastAsia" w:cstheme="majorBidi"/>
      <w:b w:val="1"/>
      <w:bCs w:val="1"/>
      <w:color w:val="000000" w:themeColor="text1" w:themeTint="FF" w:themeShade="FF"/>
      <w:sz w:val="28"/>
      <w:szCs w:val="28"/>
    </w:rPr>
  </w:style>
  <w:style w:type="character" w:styleId="Rubrik3Char" w:customStyle="true">
    <w:uiPriority w:val="9"/>
    <w:name w:val="Rubrik 3 Char"/>
    <w:basedOn w:val="DefaultParagraphFont"/>
    <w:link w:val="Rubrik3"/>
    <w:rsid w:val="6405B991"/>
    <w:rPr>
      <w:rFonts w:ascii="Verdana" w:hAnsi="Verdana" w:eastAsia="游ゴシック Light" w:cs="Arial" w:eastAsiaTheme="majorEastAsia"/>
      <w:b w:val="1"/>
      <w:bCs w:val="1"/>
      <w:color w:val="000000" w:themeColor="text1" w:themeTint="FF" w:themeShade="FF"/>
      <w:sz w:val="24"/>
      <w:szCs w:val="24"/>
      <w:lang w:val="en-GB"/>
    </w:rPr>
  </w:style>
  <w:style w:type="paragraph" w:styleId="Ingress" w:customStyle="1">
    <w:name w:val="Ingress"/>
    <w:basedOn w:val="Normal"/>
    <w:link w:val="IngressChar"/>
    <w:qFormat/>
    <w:rsid w:val="0046330A"/>
    <w:pPr>
      <w:spacing w:after="240"/>
    </w:pPr>
    <w:rPr>
      <w:rFonts w:ascii="Verdana" w:hAnsi="Verdana"/>
      <w:b/>
    </w:rPr>
  </w:style>
  <w:style w:type="paragraph" w:styleId="Text" w:customStyle="1">
    <w:name w:val="Text"/>
    <w:basedOn w:val="Normal"/>
    <w:link w:val="TextChar"/>
    <w:qFormat/>
    <w:rsid w:val="000D2377"/>
    <w:pPr>
      <w:spacing w:after="0" w:line="240" w:lineRule="auto"/>
    </w:pPr>
    <w:rPr>
      <w:rFonts w:ascii="Times New Roman" w:hAnsi="Times New Roman" w:eastAsia="Calibri" w:cs="Times New Roman"/>
      <w:color w:val="000000" w:themeColor="text1"/>
    </w:rPr>
  </w:style>
  <w:style w:type="character" w:styleId="IngressChar" w:customStyle="true">
    <w:uiPriority w:val="1"/>
    <w:name w:val="Ingress Char"/>
    <w:basedOn w:val="DefaultParagraphFont"/>
    <w:link w:val="Ingress"/>
    <w:rsid w:val="6405B991"/>
    <w:rPr>
      <w:rFonts w:ascii="Verdana" w:hAnsi="Verdana"/>
      <w:b w:val="1"/>
      <w:bCs w:val="1"/>
      <w:sz w:val="24"/>
      <w:szCs w:val="24"/>
    </w:rPr>
  </w:style>
  <w:style w:type="character" w:styleId="TextChar" w:customStyle="true">
    <w:uiPriority w:val="1"/>
    <w:name w:val="Text Char"/>
    <w:basedOn w:val="DefaultParagraphFont"/>
    <w:link w:val="Text"/>
    <w:rsid w:val="6405B991"/>
    <w:rPr>
      <w:rFonts w:ascii="Times New Roman" w:hAnsi="Times New Roman" w:eastAsia="Calibri" w:cs="Times New Roman"/>
      <w:color w:val="000000" w:themeColor="text1" w:themeTint="FF" w:themeShade="FF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35BB6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true">
    <w:uiPriority w:val="99"/>
    <w:name w:val="Sidfot Char"/>
    <w:basedOn w:val="DefaultParagraphFont"/>
    <w:link w:val="Sidfot"/>
    <w:rsid w:val="6405B991"/>
    <w:rPr>
      <w:rFonts w:ascii="Garamond" w:hAnsi="Garamond"/>
      <w:sz w:val="24"/>
      <w:szCs w:val="24"/>
    </w:rPr>
  </w:style>
  <w:style w:type="character" w:styleId="Kommentarsreferens">
    <w:uiPriority w:val="99"/>
    <w:name w:val="annotation reference"/>
    <w:basedOn w:val="DefaultParagraphFont"/>
    <w:semiHidden/>
    <w:unhideWhenUsed/>
    <w:rsid w:val="6405B9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5BB6"/>
    <w:pPr>
      <w:spacing w:line="240" w:lineRule="auto"/>
    </w:pPr>
    <w:rPr>
      <w:sz w:val="20"/>
      <w:szCs w:val="20"/>
    </w:rPr>
  </w:style>
  <w:style w:type="character" w:styleId="KommentarerChar" w:customStyle="true">
    <w:uiPriority w:val="99"/>
    <w:name w:val="Kommentarer Char"/>
    <w:basedOn w:val="DefaultParagraphFont"/>
    <w:semiHidden/>
    <w:link w:val="Kommentarer"/>
    <w:rsid w:val="6405B991"/>
    <w:rPr>
      <w:rFonts w:ascii="Garamond" w:hAnsi="Garamond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true">
    <w:uiPriority w:val="99"/>
    <w:name w:val="Ballongtext Char"/>
    <w:basedOn w:val="DefaultParagraphFont"/>
    <w:semiHidden/>
    <w:link w:val="Ballongtext"/>
    <w:rsid w:val="6405B99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35BB6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true">
    <w:uiPriority w:val="99"/>
    <w:name w:val="Sidhuvud Char"/>
    <w:basedOn w:val="DefaultParagraphFont"/>
    <w:link w:val="Sidhuvud"/>
    <w:rsid w:val="6405B991"/>
    <w:rPr>
      <w:rFonts w:ascii="Garamond" w:hAnsi="Garamond"/>
      <w:sz w:val="24"/>
      <w:szCs w:val="24"/>
    </w:rPr>
  </w:style>
  <w:style w:type="paragraph" w:styleId="paragraph" w:customStyle="1">
    <w:name w:val="paragraph"/>
    <w:basedOn w:val="Normal"/>
    <w:rsid w:val="00C74E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sv-SE"/>
    </w:rPr>
  </w:style>
  <w:style w:type="character" w:styleId="eop" w:customStyle="true">
    <w:uiPriority w:val="1"/>
    <w:name w:val="eop"/>
    <w:basedOn w:val="DefaultParagraphFont"/>
    <w:rsid w:val="6405B991"/>
  </w:style>
  <w:style w:type="character" w:styleId="normaltextrun" w:customStyle="true">
    <w:uiPriority w:val="1"/>
    <w:name w:val="normaltextrun"/>
    <w:basedOn w:val="DefaultParagraphFont"/>
    <w:rsid w:val="6405B991"/>
  </w:style>
  <w:style w:type="paragraph" w:styleId="Liststycke">
    <w:name w:val="List Paragraph"/>
    <w:basedOn w:val="Normal"/>
    <w:uiPriority w:val="34"/>
    <w:rsid w:val="00334872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rsid w:val="00FF6368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StarktcitatChar" w:customStyle="true">
    <w:uiPriority w:val="30"/>
    <w:name w:val="Starkt citat Char"/>
    <w:basedOn w:val="DefaultParagraphFont"/>
    <w:link w:val="Starktcitat"/>
    <w:rsid w:val="6405B991"/>
    <w:rPr>
      <w:rFonts w:ascii="Garamond" w:hAnsi="Garamond"/>
      <w:i w:val="1"/>
      <w:iCs w:val="1"/>
      <w:color w:val="5B9BD5" w:themeColor="accent1" w:themeTint="FF" w:themeShade="FF"/>
      <w:sz w:val="24"/>
      <w:szCs w:val="24"/>
    </w:rPr>
  </w:style>
  <w:style w:type="paragraph" w:styleId="Ingetavstnd">
    <w:name w:val="No Spacing"/>
    <w:uiPriority w:val="1"/>
    <w:rsid w:val="00FF6368"/>
    <w:pPr>
      <w:spacing w:after="0" w:line="240" w:lineRule="auto"/>
    </w:pPr>
    <w:rPr>
      <w:rFonts w:ascii="Garamond" w:hAnsi="Garamond"/>
      <w:sz w:val="24"/>
    </w:rPr>
  </w:style>
  <w:style w:type="character" w:styleId="Hyperlink">
    <w:uiPriority w:val="99"/>
    <w:name w:val="Hyperlink"/>
    <w:basedOn w:val="DefaultParagraphFont"/>
    <w:unhideWhenUsed/>
    <w:rsid w:val="6405B9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foretag.sak@folksam.se" TargetMode="External" Id="Rcb874f21948e4569" /><Relationship Type="http://schemas.openxmlformats.org/officeDocument/2006/relationships/hyperlink" Target="https://www.folksam.se/foretag/anmal-skada-foretag" TargetMode="External" Id="R060a9c478b574a6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yright579.sharepoint.com/sites/MyRight/Delade%20dokument/Gemensamt/Mallar%20och%20manualer/Kommunikation/MyRight%20dokumentm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5c591-713f-4581-ae5e-b74152fa51e9" xsi:nil="true"/>
    <lcf76f155ced4ddcb4097134ff3c332f xmlns="59518a14-062b-45e6-96a5-d2fcb28a54e2">
      <Terms xmlns="http://schemas.microsoft.com/office/infopath/2007/PartnerControls"/>
    </lcf76f155ced4ddcb4097134ff3c332f>
    <SharedWithUsers xmlns="b5d5c591-713f-4581-ae5e-b74152fa51e9">
      <UserInfo>
        <DisplayName>Emma Henriksson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83D48D503BE47BD64893701334C10" ma:contentTypeVersion="22" ma:contentTypeDescription="Skapa ett nytt dokument." ma:contentTypeScope="" ma:versionID="8d48e9cb722b6681f94d296756096048">
  <xsd:schema xmlns:xsd="http://www.w3.org/2001/XMLSchema" xmlns:xs="http://www.w3.org/2001/XMLSchema" xmlns:p="http://schemas.microsoft.com/office/2006/metadata/properties" xmlns:ns2="59518a14-062b-45e6-96a5-d2fcb28a54e2" xmlns:ns3="b5d5c591-713f-4581-ae5e-b74152fa51e9" targetNamespace="http://schemas.microsoft.com/office/2006/metadata/properties" ma:root="true" ma:fieldsID="2b6be1b227194e9e6cce29f0a8892eec" ns2:_="" ns3:_="">
    <xsd:import namespace="59518a14-062b-45e6-96a5-d2fcb28a54e2"/>
    <xsd:import namespace="b5d5c591-713f-4581-ae5e-b74152fa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8a14-062b-45e6-96a5-d2fcb28a5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ccd4f4c-0ebd-498a-a8ea-a904e8e1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5c591-713f-4581-ae5e-b74152fa51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656b4d-3b7e-4714-b361-1419498cbd8a}" ma:internalName="TaxCatchAll" ma:showField="CatchAllData" ma:web="b5d5c591-713f-4581-ae5e-b74152fa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27D8C-080A-4E28-930F-093DB543C861}">
  <ds:schemaRefs>
    <ds:schemaRef ds:uri="http://schemas.microsoft.com/office/2006/metadata/properties"/>
    <ds:schemaRef ds:uri="http://schemas.microsoft.com/office/infopath/2007/PartnerControls"/>
    <ds:schemaRef ds:uri="b5d5c591-713f-4581-ae5e-b74152fa51e9"/>
    <ds:schemaRef ds:uri="59518a14-062b-45e6-96a5-d2fcb28a54e2"/>
  </ds:schemaRefs>
</ds:datastoreItem>
</file>

<file path=customXml/itemProps2.xml><?xml version="1.0" encoding="utf-8"?>
<ds:datastoreItem xmlns:ds="http://schemas.openxmlformats.org/officeDocument/2006/customXml" ds:itemID="{147EE0AA-6306-445C-BA80-2970D8025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82BC2-F2A1-43CA-AEB2-D138FA988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18a14-062b-45e6-96a5-d2fcb28a54e2"/>
    <ds:schemaRef ds:uri="b5d5c591-713f-4581-ae5e-b74152f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MyRight%20dokumentmall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Palacios Persson</dc:creator>
  <cp:keywords/>
  <dc:description/>
  <cp:lastModifiedBy>Cecilia Palacios Persson</cp:lastModifiedBy>
  <cp:revision>2</cp:revision>
  <cp:lastPrinted>2021-09-08T02:48:00Z</cp:lastPrinted>
  <dcterms:created xsi:type="dcterms:W3CDTF">2026-03-10T15:00:00Z</dcterms:created>
  <dcterms:modified xsi:type="dcterms:W3CDTF">2026-03-10T15:45:03Z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0x0101001F583D48D503BE47BD64893701334C10</vt:lpwstr>
  </property>
  <property fmtid="{D5CDD505-2E9C-101B-9397-08002B2CF9AE}" pid="3" name="Order">
    <vt:r8>600</vt:r8>
  </property>
  <property fmtid="{D5CDD505-2E9C-101B-9397-08002B2CF9AE}" pid="4" name="MediaServiceImageTags">
    <vt:lpwstr/>
  </property>
  <property fmtid="{D5CDD505-2E9C-101B-9397-08002B2CF9AE}" pid="5" name="GrammarlyDocumentId">
    <vt:lpwstr>526fb0c4c1d7f32f1bdd6217b76812266785f6250b0d94ba0961868192dee893</vt:lpwstr>
  </property>
</Properties>
</file>